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158F" w14:textId="77777777" w:rsidR="00B63B9D" w:rsidRDefault="00B63B9D" w:rsidP="00B63B9D">
      <w:pPr>
        <w:shd w:val="clear" w:color="auto" w:fill="FFFFFF"/>
        <w:spacing w:line="580" w:lineRule="exact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color w:val="000000"/>
          <w:sz w:val="30"/>
          <w:szCs w:val="30"/>
        </w:rPr>
        <w:t>附件2：</w:t>
      </w:r>
    </w:p>
    <w:p w14:paraId="3B05BDDB" w14:textId="77777777" w:rsidR="00B63B9D" w:rsidRDefault="00B63B9D" w:rsidP="00B63B9D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202</w:t>
      </w:r>
      <w:r>
        <w:rPr>
          <w:rFonts w:ascii="方正小标宋简体" w:eastAsia="方正小标宋简体" w:hAnsi="方正小标宋简体" w:cs="方正小标宋简体"/>
          <w:sz w:val="32"/>
          <w:szCs w:val="32"/>
        </w:rPr>
        <w:t>6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年度江苏省科技工作者建议选题申报表</w:t>
      </w:r>
    </w:p>
    <w:tbl>
      <w:tblPr>
        <w:tblStyle w:val="af1"/>
        <w:tblpPr w:leftFromText="180" w:rightFromText="180" w:vertAnchor="text" w:horzAnchor="margin" w:tblpX="-157" w:tblpY="276"/>
        <w:tblW w:w="9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993"/>
        <w:gridCol w:w="3021"/>
        <w:gridCol w:w="1702"/>
        <w:gridCol w:w="1655"/>
      </w:tblGrid>
      <w:tr w:rsidR="00B63B9D" w14:paraId="412C8F0A" w14:textId="77777777" w:rsidTr="00B63B9D">
        <w:trPr>
          <w:trHeight w:val="397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4928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选题申报人</w:t>
            </w:r>
          </w:p>
          <w:p w14:paraId="57707220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(最多可列3人，按贡献大小排序，第一位为主要执笔者)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135D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3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32D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工作单位及职务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10E9F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16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ACB78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电话</w:t>
            </w:r>
          </w:p>
        </w:tc>
      </w:tr>
      <w:tr w:rsidR="00B63B9D" w14:paraId="359CABF7" w14:textId="77777777" w:rsidTr="00B63B9D"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414E" w14:textId="77777777" w:rsidR="00B63B9D" w:rsidRPr="00B63B9D" w:rsidRDefault="00B63B9D" w:rsidP="00B63B9D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42E6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94B2C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93C1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21281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63B9D" w14:paraId="67EFB790" w14:textId="77777777" w:rsidTr="00B63B9D"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F90C" w14:textId="77777777" w:rsidR="00B63B9D" w:rsidRPr="00B63B9D" w:rsidRDefault="00B63B9D" w:rsidP="00B63B9D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24CA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834A5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80EC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86B58D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63B9D" w14:paraId="39C8ACD2" w14:textId="77777777" w:rsidTr="00B63B9D"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0B3E" w14:textId="77777777" w:rsidR="00B63B9D" w:rsidRPr="00B63B9D" w:rsidRDefault="00B63B9D" w:rsidP="00B63B9D">
            <w:pPr>
              <w:widowControl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33FF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9BD3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AD7D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978B51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63B9D" w14:paraId="1AEB22B4" w14:textId="77777777" w:rsidTr="00B63B9D">
        <w:trPr>
          <w:trHeight w:val="2168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BAA5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申报人(团队)</w:t>
            </w:r>
          </w:p>
          <w:p w14:paraId="64F73B48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简介</w:t>
            </w:r>
          </w:p>
          <w:p w14:paraId="7BAA3635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(不超过300字)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E9586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63B9D" w14:paraId="53D3A51B" w14:textId="77777777" w:rsidTr="00B63B9D">
        <w:trPr>
          <w:trHeight w:val="70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11E1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选题名称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7DD14E" w14:textId="77777777" w:rsidR="00B63B9D" w:rsidRPr="00B63B9D" w:rsidRDefault="00B63B9D" w:rsidP="00B63B9D">
            <w:pPr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B63B9D" w14:paraId="6A3CC3EC" w14:textId="77777777" w:rsidTr="00B63B9D">
        <w:trPr>
          <w:trHeight w:val="701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DBBD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选题类别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07E72F" w14:textId="263F1B58" w:rsidR="00B63B9D" w:rsidRPr="00B63B9D" w:rsidRDefault="00B63B9D" w:rsidP="00B63B9D">
            <w:pPr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/>
                <w:kern w:val="0"/>
                <w:sz w:val="24"/>
                <w:szCs w:val="24"/>
              </w:rPr>
              <w:sym w:font="Wingdings 2" w:char="F0A3"/>
            </w: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关于行业发展的建议    </w:t>
            </w:r>
            <w:r w:rsidRPr="00B63B9D">
              <w:rPr>
                <w:rFonts w:ascii="仿宋" w:eastAsia="仿宋" w:hAnsi="仿宋" w:cs="仿宋"/>
                <w:kern w:val="0"/>
                <w:sz w:val="24"/>
                <w:szCs w:val="24"/>
              </w:rPr>
              <w:sym w:font="Wingdings 2" w:char="F0A3"/>
            </w: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科技创新方面的建议      </w:t>
            </w:r>
            <w:r w:rsidRPr="00B63B9D">
              <w:rPr>
                <w:rFonts w:ascii="仿宋" w:eastAsia="仿宋" w:hAnsi="仿宋" w:cs="仿宋"/>
                <w:kern w:val="0"/>
                <w:sz w:val="24"/>
                <w:szCs w:val="24"/>
              </w:rPr>
              <w:sym w:font="Wingdings 2" w:char="F0A3"/>
            </w: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其他</w:t>
            </w:r>
          </w:p>
        </w:tc>
      </w:tr>
      <w:tr w:rsidR="00B63B9D" w14:paraId="115A97B3" w14:textId="77777777" w:rsidTr="00B63B9D">
        <w:trPr>
          <w:trHeight w:val="5096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352A5F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选题简介</w:t>
            </w:r>
          </w:p>
          <w:p w14:paraId="6AA75F18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63B9D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(不超过1000字)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7FABB" w14:textId="77777777" w:rsidR="00B63B9D" w:rsidRPr="00B63B9D" w:rsidRDefault="00B63B9D" w:rsidP="00B63B9D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14:paraId="5B7A779B" w14:textId="77777777" w:rsidR="00B63B9D" w:rsidRDefault="00B63B9D" w:rsidP="00B63B9D">
      <w:pPr>
        <w:widowControl/>
        <w:spacing w:line="400" w:lineRule="exact"/>
        <w:ind w:leftChars="-200" w:left="-420" w:firstLineChars="200" w:firstLine="420"/>
        <w:jc w:val="left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cs="仿宋" w:hint="eastAsia"/>
          <w:szCs w:val="21"/>
        </w:rPr>
        <w:t>备注：对于征集后，确定采纳的选题，将给予组稿对象一定经费支持，亦作为稿酬。</w:t>
      </w:r>
    </w:p>
    <w:p w14:paraId="044B5D63" w14:textId="77777777" w:rsidR="00B63B9D" w:rsidRDefault="00B63B9D" w:rsidP="00B63B9D"/>
    <w:p w14:paraId="0B2BA8B6" w14:textId="24F3F3A9" w:rsidR="00B63B9D" w:rsidRPr="00B63B9D" w:rsidRDefault="00B63B9D" w:rsidP="00B63B9D">
      <w:pPr>
        <w:pStyle w:val="a0"/>
      </w:pPr>
    </w:p>
    <w:p w14:paraId="3DD74DF2" w14:textId="77777777" w:rsidR="00B63B9D" w:rsidRPr="00B63B9D" w:rsidRDefault="00B63B9D" w:rsidP="00B63B9D">
      <w:pPr>
        <w:pStyle w:val="a0"/>
      </w:pPr>
    </w:p>
    <w:sectPr w:rsidR="00B63B9D" w:rsidRPr="00B63B9D" w:rsidSect="00BB1375">
      <w:pgSz w:w="11907" w:h="16840"/>
      <w:pgMar w:top="1418" w:right="1588" w:bottom="1418" w:left="1701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800BD" w14:textId="77777777" w:rsidR="002B6B42" w:rsidRDefault="002B6B42">
      <w:r>
        <w:separator/>
      </w:r>
    </w:p>
  </w:endnote>
  <w:endnote w:type="continuationSeparator" w:id="0">
    <w:p w14:paraId="28CFEEB9" w14:textId="77777777" w:rsidR="002B6B42" w:rsidRDefault="002B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BFAB4" w14:textId="77777777" w:rsidR="002B6B42" w:rsidRDefault="002B6B42">
      <w:r>
        <w:separator/>
      </w:r>
    </w:p>
  </w:footnote>
  <w:footnote w:type="continuationSeparator" w:id="0">
    <w:p w14:paraId="797E1FAE" w14:textId="77777777" w:rsidR="002B6B42" w:rsidRDefault="002B6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RjNWY0YzNlNDlkMzEyMzhkY2YzY2NlMDU1OTFiNDYifQ=="/>
  </w:docVars>
  <w:rsids>
    <w:rsidRoot w:val="009E470A"/>
    <w:rsid w:val="00001821"/>
    <w:rsid w:val="0000241D"/>
    <w:rsid w:val="000033EF"/>
    <w:rsid w:val="00003B68"/>
    <w:rsid w:val="00005629"/>
    <w:rsid w:val="0001035B"/>
    <w:rsid w:val="00010B2C"/>
    <w:rsid w:val="000155D8"/>
    <w:rsid w:val="00017D27"/>
    <w:rsid w:val="00020CA0"/>
    <w:rsid w:val="0002216B"/>
    <w:rsid w:val="00023F6E"/>
    <w:rsid w:val="00031A69"/>
    <w:rsid w:val="00031D3E"/>
    <w:rsid w:val="00034104"/>
    <w:rsid w:val="00034860"/>
    <w:rsid w:val="00035386"/>
    <w:rsid w:val="00035E75"/>
    <w:rsid w:val="00036621"/>
    <w:rsid w:val="000376C7"/>
    <w:rsid w:val="00037FC6"/>
    <w:rsid w:val="0004042C"/>
    <w:rsid w:val="00040B10"/>
    <w:rsid w:val="00042BDA"/>
    <w:rsid w:val="00044852"/>
    <w:rsid w:val="00045E2D"/>
    <w:rsid w:val="0005114E"/>
    <w:rsid w:val="00052E15"/>
    <w:rsid w:val="000547B4"/>
    <w:rsid w:val="00055538"/>
    <w:rsid w:val="0005616B"/>
    <w:rsid w:val="00057A31"/>
    <w:rsid w:val="00060E29"/>
    <w:rsid w:val="00061AB1"/>
    <w:rsid w:val="0006248A"/>
    <w:rsid w:val="0006309D"/>
    <w:rsid w:val="000652CC"/>
    <w:rsid w:val="0006532C"/>
    <w:rsid w:val="0007408C"/>
    <w:rsid w:val="00075084"/>
    <w:rsid w:val="00076D47"/>
    <w:rsid w:val="0008026A"/>
    <w:rsid w:val="00083B63"/>
    <w:rsid w:val="000870F5"/>
    <w:rsid w:val="00092723"/>
    <w:rsid w:val="00093B67"/>
    <w:rsid w:val="00094780"/>
    <w:rsid w:val="00094E10"/>
    <w:rsid w:val="00094F74"/>
    <w:rsid w:val="0009570E"/>
    <w:rsid w:val="000A06B3"/>
    <w:rsid w:val="000A08B5"/>
    <w:rsid w:val="000A1129"/>
    <w:rsid w:val="000A1210"/>
    <w:rsid w:val="000A1E4D"/>
    <w:rsid w:val="000A2C3C"/>
    <w:rsid w:val="000A4921"/>
    <w:rsid w:val="000A4B0E"/>
    <w:rsid w:val="000A4B9B"/>
    <w:rsid w:val="000A4E05"/>
    <w:rsid w:val="000A50B5"/>
    <w:rsid w:val="000A5350"/>
    <w:rsid w:val="000A5BA8"/>
    <w:rsid w:val="000A7878"/>
    <w:rsid w:val="000B14DA"/>
    <w:rsid w:val="000B29F0"/>
    <w:rsid w:val="000B3303"/>
    <w:rsid w:val="000B4795"/>
    <w:rsid w:val="000B5180"/>
    <w:rsid w:val="000B5C24"/>
    <w:rsid w:val="000B5EDD"/>
    <w:rsid w:val="000B6018"/>
    <w:rsid w:val="000B64AF"/>
    <w:rsid w:val="000B6C35"/>
    <w:rsid w:val="000B743D"/>
    <w:rsid w:val="000B7EEF"/>
    <w:rsid w:val="000C0A21"/>
    <w:rsid w:val="000C220A"/>
    <w:rsid w:val="000C25E7"/>
    <w:rsid w:val="000C4AF9"/>
    <w:rsid w:val="000C5266"/>
    <w:rsid w:val="000C7342"/>
    <w:rsid w:val="000D0B84"/>
    <w:rsid w:val="000D146A"/>
    <w:rsid w:val="000D5A88"/>
    <w:rsid w:val="000E00FA"/>
    <w:rsid w:val="000E298B"/>
    <w:rsid w:val="000E29A2"/>
    <w:rsid w:val="000E4354"/>
    <w:rsid w:val="000E46CE"/>
    <w:rsid w:val="000E4B7D"/>
    <w:rsid w:val="000E57AA"/>
    <w:rsid w:val="000E7A4D"/>
    <w:rsid w:val="000F1D39"/>
    <w:rsid w:val="000F215C"/>
    <w:rsid w:val="000F2E73"/>
    <w:rsid w:val="000F4D35"/>
    <w:rsid w:val="000F4D37"/>
    <w:rsid w:val="000F6929"/>
    <w:rsid w:val="000F7F43"/>
    <w:rsid w:val="00100E84"/>
    <w:rsid w:val="00102E39"/>
    <w:rsid w:val="00103019"/>
    <w:rsid w:val="00103A56"/>
    <w:rsid w:val="00103BBE"/>
    <w:rsid w:val="00105A7D"/>
    <w:rsid w:val="00106AF8"/>
    <w:rsid w:val="0011047C"/>
    <w:rsid w:val="00111F9B"/>
    <w:rsid w:val="001144A2"/>
    <w:rsid w:val="0012092D"/>
    <w:rsid w:val="00120E16"/>
    <w:rsid w:val="00121343"/>
    <w:rsid w:val="0012244D"/>
    <w:rsid w:val="00123E94"/>
    <w:rsid w:val="001240E9"/>
    <w:rsid w:val="00124D74"/>
    <w:rsid w:val="001254CE"/>
    <w:rsid w:val="00126275"/>
    <w:rsid w:val="001272C7"/>
    <w:rsid w:val="00127CF6"/>
    <w:rsid w:val="0013300A"/>
    <w:rsid w:val="001343B0"/>
    <w:rsid w:val="001358DD"/>
    <w:rsid w:val="001363EC"/>
    <w:rsid w:val="00136872"/>
    <w:rsid w:val="00137109"/>
    <w:rsid w:val="001379B2"/>
    <w:rsid w:val="00140B31"/>
    <w:rsid w:val="0014456F"/>
    <w:rsid w:val="00144AC9"/>
    <w:rsid w:val="00144F32"/>
    <w:rsid w:val="00145334"/>
    <w:rsid w:val="00145AC2"/>
    <w:rsid w:val="0014768A"/>
    <w:rsid w:val="00147871"/>
    <w:rsid w:val="00147AF6"/>
    <w:rsid w:val="00147E3E"/>
    <w:rsid w:val="00151AC2"/>
    <w:rsid w:val="0015353C"/>
    <w:rsid w:val="00156CCB"/>
    <w:rsid w:val="00160305"/>
    <w:rsid w:val="0016602C"/>
    <w:rsid w:val="00166F79"/>
    <w:rsid w:val="0016777A"/>
    <w:rsid w:val="00167968"/>
    <w:rsid w:val="00174165"/>
    <w:rsid w:val="00174E5D"/>
    <w:rsid w:val="00175C14"/>
    <w:rsid w:val="0017627C"/>
    <w:rsid w:val="00185076"/>
    <w:rsid w:val="001859B9"/>
    <w:rsid w:val="00185AA3"/>
    <w:rsid w:val="001871AB"/>
    <w:rsid w:val="00192CF9"/>
    <w:rsid w:val="00193555"/>
    <w:rsid w:val="00194155"/>
    <w:rsid w:val="001948EC"/>
    <w:rsid w:val="00194B74"/>
    <w:rsid w:val="00194CFB"/>
    <w:rsid w:val="001A1188"/>
    <w:rsid w:val="001A12B7"/>
    <w:rsid w:val="001A1A49"/>
    <w:rsid w:val="001A3158"/>
    <w:rsid w:val="001A4467"/>
    <w:rsid w:val="001A595C"/>
    <w:rsid w:val="001B0C42"/>
    <w:rsid w:val="001B0CAF"/>
    <w:rsid w:val="001B17B5"/>
    <w:rsid w:val="001B1F62"/>
    <w:rsid w:val="001B236F"/>
    <w:rsid w:val="001B3F54"/>
    <w:rsid w:val="001C07B2"/>
    <w:rsid w:val="001C0DA2"/>
    <w:rsid w:val="001C2586"/>
    <w:rsid w:val="001C7F6D"/>
    <w:rsid w:val="001D0184"/>
    <w:rsid w:val="001D049C"/>
    <w:rsid w:val="001D05FC"/>
    <w:rsid w:val="001D1E86"/>
    <w:rsid w:val="001D46C1"/>
    <w:rsid w:val="001D4CE0"/>
    <w:rsid w:val="001D4D17"/>
    <w:rsid w:val="001D6E36"/>
    <w:rsid w:val="001E2555"/>
    <w:rsid w:val="001E2BC9"/>
    <w:rsid w:val="001E3FCE"/>
    <w:rsid w:val="001E464C"/>
    <w:rsid w:val="001E4D12"/>
    <w:rsid w:val="001E648A"/>
    <w:rsid w:val="001E676E"/>
    <w:rsid w:val="001E6F9A"/>
    <w:rsid w:val="001E7849"/>
    <w:rsid w:val="001F0BA6"/>
    <w:rsid w:val="001F2924"/>
    <w:rsid w:val="001F2FE3"/>
    <w:rsid w:val="001F46E4"/>
    <w:rsid w:val="001F642E"/>
    <w:rsid w:val="001F7504"/>
    <w:rsid w:val="00200EE2"/>
    <w:rsid w:val="00202446"/>
    <w:rsid w:val="0020337F"/>
    <w:rsid w:val="002040C7"/>
    <w:rsid w:val="00205543"/>
    <w:rsid w:val="002066B7"/>
    <w:rsid w:val="00206932"/>
    <w:rsid w:val="00206D09"/>
    <w:rsid w:val="00207E58"/>
    <w:rsid w:val="002101BD"/>
    <w:rsid w:val="00211C8D"/>
    <w:rsid w:val="00212280"/>
    <w:rsid w:val="00212EB1"/>
    <w:rsid w:val="002132D3"/>
    <w:rsid w:val="00215F7D"/>
    <w:rsid w:val="0021647C"/>
    <w:rsid w:val="0021652E"/>
    <w:rsid w:val="002171D5"/>
    <w:rsid w:val="00221169"/>
    <w:rsid w:val="00222E44"/>
    <w:rsid w:val="0022533A"/>
    <w:rsid w:val="0022622C"/>
    <w:rsid w:val="00226F98"/>
    <w:rsid w:val="00227642"/>
    <w:rsid w:val="002341A6"/>
    <w:rsid w:val="00234CC7"/>
    <w:rsid w:val="00235AD8"/>
    <w:rsid w:val="00237257"/>
    <w:rsid w:val="00242793"/>
    <w:rsid w:val="00244062"/>
    <w:rsid w:val="002441F5"/>
    <w:rsid w:val="002467DB"/>
    <w:rsid w:val="00246C19"/>
    <w:rsid w:val="00246EB2"/>
    <w:rsid w:val="00247D3B"/>
    <w:rsid w:val="00250862"/>
    <w:rsid w:val="002513A5"/>
    <w:rsid w:val="002524EA"/>
    <w:rsid w:val="00253609"/>
    <w:rsid w:val="00253AEB"/>
    <w:rsid w:val="00253B02"/>
    <w:rsid w:val="00254DDA"/>
    <w:rsid w:val="0025583D"/>
    <w:rsid w:val="0025741B"/>
    <w:rsid w:val="00260332"/>
    <w:rsid w:val="0026045C"/>
    <w:rsid w:val="002619E4"/>
    <w:rsid w:val="00266518"/>
    <w:rsid w:val="002674DE"/>
    <w:rsid w:val="00267A1C"/>
    <w:rsid w:val="00271CBD"/>
    <w:rsid w:val="0027316C"/>
    <w:rsid w:val="002731BC"/>
    <w:rsid w:val="002737E3"/>
    <w:rsid w:val="00273DAA"/>
    <w:rsid w:val="0027496B"/>
    <w:rsid w:val="00276938"/>
    <w:rsid w:val="002773BD"/>
    <w:rsid w:val="0027770B"/>
    <w:rsid w:val="0027792C"/>
    <w:rsid w:val="002812D8"/>
    <w:rsid w:val="00281CC5"/>
    <w:rsid w:val="00281DC0"/>
    <w:rsid w:val="00281EFD"/>
    <w:rsid w:val="00284540"/>
    <w:rsid w:val="002857A9"/>
    <w:rsid w:val="00285BF4"/>
    <w:rsid w:val="002866B9"/>
    <w:rsid w:val="00286D5B"/>
    <w:rsid w:val="002902D4"/>
    <w:rsid w:val="00290B40"/>
    <w:rsid w:val="00294D1E"/>
    <w:rsid w:val="002A0727"/>
    <w:rsid w:val="002A21EE"/>
    <w:rsid w:val="002A2660"/>
    <w:rsid w:val="002A3A93"/>
    <w:rsid w:val="002A5083"/>
    <w:rsid w:val="002A5543"/>
    <w:rsid w:val="002A7F0D"/>
    <w:rsid w:val="002B0393"/>
    <w:rsid w:val="002B0D3A"/>
    <w:rsid w:val="002B1D56"/>
    <w:rsid w:val="002B2326"/>
    <w:rsid w:val="002B2FAC"/>
    <w:rsid w:val="002B3E8E"/>
    <w:rsid w:val="002B50CA"/>
    <w:rsid w:val="002B52ED"/>
    <w:rsid w:val="002B6B42"/>
    <w:rsid w:val="002B7972"/>
    <w:rsid w:val="002C0E0A"/>
    <w:rsid w:val="002C0E33"/>
    <w:rsid w:val="002C169A"/>
    <w:rsid w:val="002C1B72"/>
    <w:rsid w:val="002C22C6"/>
    <w:rsid w:val="002C25ED"/>
    <w:rsid w:val="002C27D1"/>
    <w:rsid w:val="002C29C6"/>
    <w:rsid w:val="002C3BB3"/>
    <w:rsid w:val="002C4745"/>
    <w:rsid w:val="002C560C"/>
    <w:rsid w:val="002C6428"/>
    <w:rsid w:val="002C7689"/>
    <w:rsid w:val="002D093D"/>
    <w:rsid w:val="002D2C66"/>
    <w:rsid w:val="002D3BB9"/>
    <w:rsid w:val="002D46DD"/>
    <w:rsid w:val="002D4AF8"/>
    <w:rsid w:val="002D5798"/>
    <w:rsid w:val="002D5B5A"/>
    <w:rsid w:val="002D6755"/>
    <w:rsid w:val="002D78AE"/>
    <w:rsid w:val="002E1898"/>
    <w:rsid w:val="002E1C0B"/>
    <w:rsid w:val="002E2AA1"/>
    <w:rsid w:val="002E2C50"/>
    <w:rsid w:val="002E4203"/>
    <w:rsid w:val="002E4683"/>
    <w:rsid w:val="002E5F0D"/>
    <w:rsid w:val="002E6B5E"/>
    <w:rsid w:val="002F1365"/>
    <w:rsid w:val="002F1C2B"/>
    <w:rsid w:val="002F2693"/>
    <w:rsid w:val="002F272A"/>
    <w:rsid w:val="002F536C"/>
    <w:rsid w:val="002F69ED"/>
    <w:rsid w:val="002F6D84"/>
    <w:rsid w:val="003017EE"/>
    <w:rsid w:val="0030283C"/>
    <w:rsid w:val="003032B0"/>
    <w:rsid w:val="0030582F"/>
    <w:rsid w:val="003065DF"/>
    <w:rsid w:val="003074E8"/>
    <w:rsid w:val="003104F5"/>
    <w:rsid w:val="0031368A"/>
    <w:rsid w:val="00313FA0"/>
    <w:rsid w:val="00315EAB"/>
    <w:rsid w:val="003169A5"/>
    <w:rsid w:val="003173A4"/>
    <w:rsid w:val="003177EB"/>
    <w:rsid w:val="00320886"/>
    <w:rsid w:val="003210F7"/>
    <w:rsid w:val="00321D0A"/>
    <w:rsid w:val="00321F89"/>
    <w:rsid w:val="00326593"/>
    <w:rsid w:val="0032731B"/>
    <w:rsid w:val="003276BD"/>
    <w:rsid w:val="003306B6"/>
    <w:rsid w:val="003308ED"/>
    <w:rsid w:val="00330CEA"/>
    <w:rsid w:val="0033106B"/>
    <w:rsid w:val="003315D4"/>
    <w:rsid w:val="003320A6"/>
    <w:rsid w:val="00333EC0"/>
    <w:rsid w:val="00335E99"/>
    <w:rsid w:val="00336206"/>
    <w:rsid w:val="00336579"/>
    <w:rsid w:val="003378D6"/>
    <w:rsid w:val="00337DB4"/>
    <w:rsid w:val="00340214"/>
    <w:rsid w:val="00341EFC"/>
    <w:rsid w:val="003445EA"/>
    <w:rsid w:val="00345E8D"/>
    <w:rsid w:val="003464B9"/>
    <w:rsid w:val="00346E66"/>
    <w:rsid w:val="00350941"/>
    <w:rsid w:val="003509A2"/>
    <w:rsid w:val="00353BCC"/>
    <w:rsid w:val="00353C7F"/>
    <w:rsid w:val="00354062"/>
    <w:rsid w:val="003603F5"/>
    <w:rsid w:val="00360C5E"/>
    <w:rsid w:val="0036127B"/>
    <w:rsid w:val="003626D6"/>
    <w:rsid w:val="00363823"/>
    <w:rsid w:val="00364979"/>
    <w:rsid w:val="003649BB"/>
    <w:rsid w:val="00364FBF"/>
    <w:rsid w:val="00365E48"/>
    <w:rsid w:val="0036684F"/>
    <w:rsid w:val="00367984"/>
    <w:rsid w:val="00370E41"/>
    <w:rsid w:val="003719ED"/>
    <w:rsid w:val="003724E4"/>
    <w:rsid w:val="00373D76"/>
    <w:rsid w:val="0037415E"/>
    <w:rsid w:val="00375442"/>
    <w:rsid w:val="00375B77"/>
    <w:rsid w:val="00376802"/>
    <w:rsid w:val="00377E60"/>
    <w:rsid w:val="00380BA8"/>
    <w:rsid w:val="003816AC"/>
    <w:rsid w:val="00381950"/>
    <w:rsid w:val="00383F39"/>
    <w:rsid w:val="00384012"/>
    <w:rsid w:val="00384EE3"/>
    <w:rsid w:val="00387505"/>
    <w:rsid w:val="00387C48"/>
    <w:rsid w:val="00390E3C"/>
    <w:rsid w:val="00392F26"/>
    <w:rsid w:val="00393243"/>
    <w:rsid w:val="003933A9"/>
    <w:rsid w:val="00393F99"/>
    <w:rsid w:val="00394044"/>
    <w:rsid w:val="003953F1"/>
    <w:rsid w:val="00395A74"/>
    <w:rsid w:val="00395DFC"/>
    <w:rsid w:val="00397A9E"/>
    <w:rsid w:val="003A007E"/>
    <w:rsid w:val="003A0336"/>
    <w:rsid w:val="003A0B3D"/>
    <w:rsid w:val="003A1D9A"/>
    <w:rsid w:val="003A41B2"/>
    <w:rsid w:val="003A4508"/>
    <w:rsid w:val="003A6B9B"/>
    <w:rsid w:val="003A7127"/>
    <w:rsid w:val="003A7C7F"/>
    <w:rsid w:val="003B0F50"/>
    <w:rsid w:val="003B2CFA"/>
    <w:rsid w:val="003B381F"/>
    <w:rsid w:val="003B5BEB"/>
    <w:rsid w:val="003B6ECE"/>
    <w:rsid w:val="003B79B7"/>
    <w:rsid w:val="003B7A9C"/>
    <w:rsid w:val="003C61CD"/>
    <w:rsid w:val="003C6DA2"/>
    <w:rsid w:val="003C7336"/>
    <w:rsid w:val="003D2372"/>
    <w:rsid w:val="003D3D98"/>
    <w:rsid w:val="003D572A"/>
    <w:rsid w:val="003D6050"/>
    <w:rsid w:val="003D652E"/>
    <w:rsid w:val="003D67FF"/>
    <w:rsid w:val="003E0C64"/>
    <w:rsid w:val="003E2640"/>
    <w:rsid w:val="003E2BD3"/>
    <w:rsid w:val="003E33EA"/>
    <w:rsid w:val="003E5685"/>
    <w:rsid w:val="003E595F"/>
    <w:rsid w:val="003E79B0"/>
    <w:rsid w:val="003F0B1C"/>
    <w:rsid w:val="003F1D7B"/>
    <w:rsid w:val="00400213"/>
    <w:rsid w:val="0040037E"/>
    <w:rsid w:val="004006B9"/>
    <w:rsid w:val="004020A2"/>
    <w:rsid w:val="0040359D"/>
    <w:rsid w:val="00403FFE"/>
    <w:rsid w:val="004052D6"/>
    <w:rsid w:val="00405E59"/>
    <w:rsid w:val="00412A54"/>
    <w:rsid w:val="00414301"/>
    <w:rsid w:val="004146A9"/>
    <w:rsid w:val="004161D0"/>
    <w:rsid w:val="0041668A"/>
    <w:rsid w:val="00416691"/>
    <w:rsid w:val="00420B92"/>
    <w:rsid w:val="00421577"/>
    <w:rsid w:val="00421F02"/>
    <w:rsid w:val="0042309D"/>
    <w:rsid w:val="0042335F"/>
    <w:rsid w:val="004246CB"/>
    <w:rsid w:val="00424961"/>
    <w:rsid w:val="004249BE"/>
    <w:rsid w:val="00424E94"/>
    <w:rsid w:val="00426CA3"/>
    <w:rsid w:val="00430F2C"/>
    <w:rsid w:val="00430FF5"/>
    <w:rsid w:val="004311B7"/>
    <w:rsid w:val="00433783"/>
    <w:rsid w:val="00433D84"/>
    <w:rsid w:val="0043409B"/>
    <w:rsid w:val="00435797"/>
    <w:rsid w:val="004366A9"/>
    <w:rsid w:val="00440AEC"/>
    <w:rsid w:val="00441542"/>
    <w:rsid w:val="004433C7"/>
    <w:rsid w:val="00444215"/>
    <w:rsid w:val="00445311"/>
    <w:rsid w:val="00445595"/>
    <w:rsid w:val="0045157D"/>
    <w:rsid w:val="004519DB"/>
    <w:rsid w:val="00453C6B"/>
    <w:rsid w:val="00454A2D"/>
    <w:rsid w:val="00461890"/>
    <w:rsid w:val="00461E0B"/>
    <w:rsid w:val="00461F49"/>
    <w:rsid w:val="0046281E"/>
    <w:rsid w:val="00462AAA"/>
    <w:rsid w:val="004633CA"/>
    <w:rsid w:val="0046400A"/>
    <w:rsid w:val="00466997"/>
    <w:rsid w:val="0046778C"/>
    <w:rsid w:val="004701DD"/>
    <w:rsid w:val="00472020"/>
    <w:rsid w:val="00472707"/>
    <w:rsid w:val="00472CAC"/>
    <w:rsid w:val="00473889"/>
    <w:rsid w:val="00474274"/>
    <w:rsid w:val="004746BC"/>
    <w:rsid w:val="00474B16"/>
    <w:rsid w:val="0047697A"/>
    <w:rsid w:val="00476B83"/>
    <w:rsid w:val="00477071"/>
    <w:rsid w:val="00477085"/>
    <w:rsid w:val="00477193"/>
    <w:rsid w:val="00481666"/>
    <w:rsid w:val="004827F5"/>
    <w:rsid w:val="00485609"/>
    <w:rsid w:val="004864EA"/>
    <w:rsid w:val="00490186"/>
    <w:rsid w:val="00491ABF"/>
    <w:rsid w:val="00491BAD"/>
    <w:rsid w:val="00492B2A"/>
    <w:rsid w:val="004930AF"/>
    <w:rsid w:val="00495E79"/>
    <w:rsid w:val="00496757"/>
    <w:rsid w:val="00496C0C"/>
    <w:rsid w:val="00497A4B"/>
    <w:rsid w:val="004A5B9C"/>
    <w:rsid w:val="004A5EE4"/>
    <w:rsid w:val="004A6080"/>
    <w:rsid w:val="004A6862"/>
    <w:rsid w:val="004A6B1E"/>
    <w:rsid w:val="004A6E4A"/>
    <w:rsid w:val="004B086D"/>
    <w:rsid w:val="004B1857"/>
    <w:rsid w:val="004B3B1A"/>
    <w:rsid w:val="004B6BE8"/>
    <w:rsid w:val="004B6C22"/>
    <w:rsid w:val="004B7712"/>
    <w:rsid w:val="004C3EF9"/>
    <w:rsid w:val="004C5646"/>
    <w:rsid w:val="004C5C30"/>
    <w:rsid w:val="004C6D7A"/>
    <w:rsid w:val="004C786A"/>
    <w:rsid w:val="004D00AE"/>
    <w:rsid w:val="004D47AB"/>
    <w:rsid w:val="004D4A4C"/>
    <w:rsid w:val="004D5ACD"/>
    <w:rsid w:val="004D7760"/>
    <w:rsid w:val="004E0DAD"/>
    <w:rsid w:val="004E0FE8"/>
    <w:rsid w:val="004E23CE"/>
    <w:rsid w:val="004E31A2"/>
    <w:rsid w:val="004E3674"/>
    <w:rsid w:val="004E4E1C"/>
    <w:rsid w:val="004E55D3"/>
    <w:rsid w:val="004E6503"/>
    <w:rsid w:val="004E68D5"/>
    <w:rsid w:val="004E7482"/>
    <w:rsid w:val="004E7CAA"/>
    <w:rsid w:val="004F082C"/>
    <w:rsid w:val="004F0A58"/>
    <w:rsid w:val="004F320E"/>
    <w:rsid w:val="004F39D3"/>
    <w:rsid w:val="004F4C57"/>
    <w:rsid w:val="004F6B20"/>
    <w:rsid w:val="004F74AD"/>
    <w:rsid w:val="004F7669"/>
    <w:rsid w:val="005005EC"/>
    <w:rsid w:val="00501344"/>
    <w:rsid w:val="005019ED"/>
    <w:rsid w:val="00501F2A"/>
    <w:rsid w:val="00502AD7"/>
    <w:rsid w:val="0050314E"/>
    <w:rsid w:val="00503C28"/>
    <w:rsid w:val="00503DCF"/>
    <w:rsid w:val="005040E4"/>
    <w:rsid w:val="00505E25"/>
    <w:rsid w:val="0050626C"/>
    <w:rsid w:val="005064CC"/>
    <w:rsid w:val="00506D89"/>
    <w:rsid w:val="00507F51"/>
    <w:rsid w:val="005108A9"/>
    <w:rsid w:val="00512500"/>
    <w:rsid w:val="005132A1"/>
    <w:rsid w:val="00513641"/>
    <w:rsid w:val="00515C72"/>
    <w:rsid w:val="00517914"/>
    <w:rsid w:val="005179FC"/>
    <w:rsid w:val="005206ED"/>
    <w:rsid w:val="00520E47"/>
    <w:rsid w:val="00520FD6"/>
    <w:rsid w:val="00522178"/>
    <w:rsid w:val="00523C36"/>
    <w:rsid w:val="00523D53"/>
    <w:rsid w:val="00523F7C"/>
    <w:rsid w:val="00524822"/>
    <w:rsid w:val="00524C93"/>
    <w:rsid w:val="00524DF7"/>
    <w:rsid w:val="00525CD0"/>
    <w:rsid w:val="00525D85"/>
    <w:rsid w:val="00525DCF"/>
    <w:rsid w:val="00527818"/>
    <w:rsid w:val="00527AC5"/>
    <w:rsid w:val="00527E81"/>
    <w:rsid w:val="00531048"/>
    <w:rsid w:val="00532540"/>
    <w:rsid w:val="005336E7"/>
    <w:rsid w:val="00534206"/>
    <w:rsid w:val="00534821"/>
    <w:rsid w:val="00534A83"/>
    <w:rsid w:val="005353EF"/>
    <w:rsid w:val="00535E44"/>
    <w:rsid w:val="00535FDD"/>
    <w:rsid w:val="00540EB2"/>
    <w:rsid w:val="00541253"/>
    <w:rsid w:val="00541A08"/>
    <w:rsid w:val="0054326A"/>
    <w:rsid w:val="00543695"/>
    <w:rsid w:val="005437B7"/>
    <w:rsid w:val="005437CD"/>
    <w:rsid w:val="00543DC8"/>
    <w:rsid w:val="005448BF"/>
    <w:rsid w:val="00544C7D"/>
    <w:rsid w:val="00550E37"/>
    <w:rsid w:val="005518B3"/>
    <w:rsid w:val="00551DBC"/>
    <w:rsid w:val="00555747"/>
    <w:rsid w:val="005611EF"/>
    <w:rsid w:val="0056421F"/>
    <w:rsid w:val="00565A22"/>
    <w:rsid w:val="00570BC2"/>
    <w:rsid w:val="005712C6"/>
    <w:rsid w:val="00571C0E"/>
    <w:rsid w:val="00577AAC"/>
    <w:rsid w:val="00581064"/>
    <w:rsid w:val="005837A9"/>
    <w:rsid w:val="00584E33"/>
    <w:rsid w:val="0058556A"/>
    <w:rsid w:val="00585589"/>
    <w:rsid w:val="00586DDD"/>
    <w:rsid w:val="005876B1"/>
    <w:rsid w:val="005915FF"/>
    <w:rsid w:val="00591BAE"/>
    <w:rsid w:val="00592480"/>
    <w:rsid w:val="0059272D"/>
    <w:rsid w:val="00593D36"/>
    <w:rsid w:val="00594114"/>
    <w:rsid w:val="00594335"/>
    <w:rsid w:val="005947B1"/>
    <w:rsid w:val="00595AED"/>
    <w:rsid w:val="0059611C"/>
    <w:rsid w:val="00596E54"/>
    <w:rsid w:val="00597B51"/>
    <w:rsid w:val="005A01A6"/>
    <w:rsid w:val="005A17AB"/>
    <w:rsid w:val="005A1DFC"/>
    <w:rsid w:val="005A2659"/>
    <w:rsid w:val="005A276A"/>
    <w:rsid w:val="005A4341"/>
    <w:rsid w:val="005A4CC5"/>
    <w:rsid w:val="005A5423"/>
    <w:rsid w:val="005A56B7"/>
    <w:rsid w:val="005A57A5"/>
    <w:rsid w:val="005A625C"/>
    <w:rsid w:val="005A6838"/>
    <w:rsid w:val="005A748A"/>
    <w:rsid w:val="005A7D70"/>
    <w:rsid w:val="005B19A0"/>
    <w:rsid w:val="005B3C61"/>
    <w:rsid w:val="005B4F9E"/>
    <w:rsid w:val="005B5ED8"/>
    <w:rsid w:val="005B6A65"/>
    <w:rsid w:val="005C08A9"/>
    <w:rsid w:val="005C14F8"/>
    <w:rsid w:val="005C1AF9"/>
    <w:rsid w:val="005C25E3"/>
    <w:rsid w:val="005C4D87"/>
    <w:rsid w:val="005C548A"/>
    <w:rsid w:val="005C5673"/>
    <w:rsid w:val="005C6585"/>
    <w:rsid w:val="005C686A"/>
    <w:rsid w:val="005C7AF1"/>
    <w:rsid w:val="005D13CC"/>
    <w:rsid w:val="005D1A10"/>
    <w:rsid w:val="005D22FD"/>
    <w:rsid w:val="005D2BF0"/>
    <w:rsid w:val="005D30A3"/>
    <w:rsid w:val="005D3722"/>
    <w:rsid w:val="005D61C0"/>
    <w:rsid w:val="005D6EAA"/>
    <w:rsid w:val="005D7F01"/>
    <w:rsid w:val="005E07C2"/>
    <w:rsid w:val="005E34B6"/>
    <w:rsid w:val="005E3CC9"/>
    <w:rsid w:val="005E57B7"/>
    <w:rsid w:val="005E7BCF"/>
    <w:rsid w:val="005E7C12"/>
    <w:rsid w:val="005F1035"/>
    <w:rsid w:val="005F1523"/>
    <w:rsid w:val="005F59BC"/>
    <w:rsid w:val="005F5BD9"/>
    <w:rsid w:val="005F7A86"/>
    <w:rsid w:val="005F7E45"/>
    <w:rsid w:val="0060360D"/>
    <w:rsid w:val="006064F1"/>
    <w:rsid w:val="006074D0"/>
    <w:rsid w:val="006124A1"/>
    <w:rsid w:val="00613731"/>
    <w:rsid w:val="00614BF4"/>
    <w:rsid w:val="00617E7B"/>
    <w:rsid w:val="006204E0"/>
    <w:rsid w:val="00620730"/>
    <w:rsid w:val="00620D87"/>
    <w:rsid w:val="00621B97"/>
    <w:rsid w:val="00621E93"/>
    <w:rsid w:val="00624017"/>
    <w:rsid w:val="0062638F"/>
    <w:rsid w:val="00626732"/>
    <w:rsid w:val="00626CEE"/>
    <w:rsid w:val="0062735F"/>
    <w:rsid w:val="00630E31"/>
    <w:rsid w:val="006312A4"/>
    <w:rsid w:val="006312E8"/>
    <w:rsid w:val="006331BD"/>
    <w:rsid w:val="006338B2"/>
    <w:rsid w:val="0063502E"/>
    <w:rsid w:val="00635A5D"/>
    <w:rsid w:val="006361F0"/>
    <w:rsid w:val="00636212"/>
    <w:rsid w:val="0064053B"/>
    <w:rsid w:val="006427C8"/>
    <w:rsid w:val="00642D72"/>
    <w:rsid w:val="00643A26"/>
    <w:rsid w:val="0064499C"/>
    <w:rsid w:val="00644C60"/>
    <w:rsid w:val="00644FE0"/>
    <w:rsid w:val="006459C3"/>
    <w:rsid w:val="00646231"/>
    <w:rsid w:val="006473F7"/>
    <w:rsid w:val="00647D6D"/>
    <w:rsid w:val="0065098F"/>
    <w:rsid w:val="006545B8"/>
    <w:rsid w:val="00655CD3"/>
    <w:rsid w:val="00657BC8"/>
    <w:rsid w:val="00661BB3"/>
    <w:rsid w:val="00663805"/>
    <w:rsid w:val="00664190"/>
    <w:rsid w:val="00666B9A"/>
    <w:rsid w:val="006676E2"/>
    <w:rsid w:val="00667AF2"/>
    <w:rsid w:val="006724B3"/>
    <w:rsid w:val="00672CD6"/>
    <w:rsid w:val="00673846"/>
    <w:rsid w:val="006747C0"/>
    <w:rsid w:val="00674E39"/>
    <w:rsid w:val="006773D2"/>
    <w:rsid w:val="00677D13"/>
    <w:rsid w:val="00680729"/>
    <w:rsid w:val="00680D7E"/>
    <w:rsid w:val="0068130C"/>
    <w:rsid w:val="00682EF8"/>
    <w:rsid w:val="00685AD1"/>
    <w:rsid w:val="0068645D"/>
    <w:rsid w:val="00686E37"/>
    <w:rsid w:val="00687554"/>
    <w:rsid w:val="0069085F"/>
    <w:rsid w:val="0069286D"/>
    <w:rsid w:val="00695895"/>
    <w:rsid w:val="00695CF2"/>
    <w:rsid w:val="00697CB6"/>
    <w:rsid w:val="00697F1D"/>
    <w:rsid w:val="006A15A8"/>
    <w:rsid w:val="006A15E9"/>
    <w:rsid w:val="006A2372"/>
    <w:rsid w:val="006A444E"/>
    <w:rsid w:val="006A5536"/>
    <w:rsid w:val="006A5682"/>
    <w:rsid w:val="006A6336"/>
    <w:rsid w:val="006A6FC5"/>
    <w:rsid w:val="006A7CB1"/>
    <w:rsid w:val="006B1CDF"/>
    <w:rsid w:val="006B23B3"/>
    <w:rsid w:val="006B295F"/>
    <w:rsid w:val="006B3DCD"/>
    <w:rsid w:val="006B4139"/>
    <w:rsid w:val="006B42DA"/>
    <w:rsid w:val="006B7719"/>
    <w:rsid w:val="006B7B39"/>
    <w:rsid w:val="006C539E"/>
    <w:rsid w:val="006C5FA6"/>
    <w:rsid w:val="006D0AA2"/>
    <w:rsid w:val="006D2558"/>
    <w:rsid w:val="006D26C2"/>
    <w:rsid w:val="006D301A"/>
    <w:rsid w:val="006D3B22"/>
    <w:rsid w:val="006D5921"/>
    <w:rsid w:val="006D5D1E"/>
    <w:rsid w:val="006D61BD"/>
    <w:rsid w:val="006D7674"/>
    <w:rsid w:val="006E03A8"/>
    <w:rsid w:val="006E096F"/>
    <w:rsid w:val="006E53BB"/>
    <w:rsid w:val="006E5F5B"/>
    <w:rsid w:val="006F01B8"/>
    <w:rsid w:val="006F58D3"/>
    <w:rsid w:val="006F7908"/>
    <w:rsid w:val="007017B8"/>
    <w:rsid w:val="00701B0D"/>
    <w:rsid w:val="00702A1E"/>
    <w:rsid w:val="00704A0F"/>
    <w:rsid w:val="0070528E"/>
    <w:rsid w:val="007066E4"/>
    <w:rsid w:val="0071392F"/>
    <w:rsid w:val="007153A7"/>
    <w:rsid w:val="00716C19"/>
    <w:rsid w:val="00717D42"/>
    <w:rsid w:val="007203A2"/>
    <w:rsid w:val="00720D24"/>
    <w:rsid w:val="00720FE2"/>
    <w:rsid w:val="00721428"/>
    <w:rsid w:val="00721BE7"/>
    <w:rsid w:val="00721E79"/>
    <w:rsid w:val="00722551"/>
    <w:rsid w:val="00726935"/>
    <w:rsid w:val="007273F6"/>
    <w:rsid w:val="00727BC2"/>
    <w:rsid w:val="00730E34"/>
    <w:rsid w:val="00731E90"/>
    <w:rsid w:val="00732130"/>
    <w:rsid w:val="00733C0E"/>
    <w:rsid w:val="00734A01"/>
    <w:rsid w:val="00742503"/>
    <w:rsid w:val="007427A6"/>
    <w:rsid w:val="0074402D"/>
    <w:rsid w:val="0074412C"/>
    <w:rsid w:val="00745260"/>
    <w:rsid w:val="00746833"/>
    <w:rsid w:val="00747BFD"/>
    <w:rsid w:val="00750446"/>
    <w:rsid w:val="00750D46"/>
    <w:rsid w:val="00752481"/>
    <w:rsid w:val="007525D4"/>
    <w:rsid w:val="0075273A"/>
    <w:rsid w:val="007528BF"/>
    <w:rsid w:val="00753380"/>
    <w:rsid w:val="00754649"/>
    <w:rsid w:val="00755BF7"/>
    <w:rsid w:val="00757D54"/>
    <w:rsid w:val="00761245"/>
    <w:rsid w:val="00761A30"/>
    <w:rsid w:val="00762A18"/>
    <w:rsid w:val="007632F8"/>
    <w:rsid w:val="00766554"/>
    <w:rsid w:val="007665F0"/>
    <w:rsid w:val="00766D6C"/>
    <w:rsid w:val="00770055"/>
    <w:rsid w:val="007712C2"/>
    <w:rsid w:val="00771F10"/>
    <w:rsid w:val="00772820"/>
    <w:rsid w:val="00774F37"/>
    <w:rsid w:val="00775035"/>
    <w:rsid w:val="007755AE"/>
    <w:rsid w:val="00775957"/>
    <w:rsid w:val="00780924"/>
    <w:rsid w:val="00782194"/>
    <w:rsid w:val="00782572"/>
    <w:rsid w:val="00783429"/>
    <w:rsid w:val="00783E41"/>
    <w:rsid w:val="00791AF8"/>
    <w:rsid w:val="00791F64"/>
    <w:rsid w:val="00792B5C"/>
    <w:rsid w:val="0079391D"/>
    <w:rsid w:val="00793CDC"/>
    <w:rsid w:val="00793E69"/>
    <w:rsid w:val="007950D1"/>
    <w:rsid w:val="00795B3E"/>
    <w:rsid w:val="007974DC"/>
    <w:rsid w:val="00797BAA"/>
    <w:rsid w:val="007A1C27"/>
    <w:rsid w:val="007A20C6"/>
    <w:rsid w:val="007A55C2"/>
    <w:rsid w:val="007A560E"/>
    <w:rsid w:val="007A56E5"/>
    <w:rsid w:val="007A57A4"/>
    <w:rsid w:val="007B0006"/>
    <w:rsid w:val="007B1925"/>
    <w:rsid w:val="007B3650"/>
    <w:rsid w:val="007B36A3"/>
    <w:rsid w:val="007B4074"/>
    <w:rsid w:val="007B4499"/>
    <w:rsid w:val="007B4B33"/>
    <w:rsid w:val="007B4BE5"/>
    <w:rsid w:val="007B530E"/>
    <w:rsid w:val="007B55C0"/>
    <w:rsid w:val="007B7324"/>
    <w:rsid w:val="007C01C4"/>
    <w:rsid w:val="007C1D6C"/>
    <w:rsid w:val="007C20A0"/>
    <w:rsid w:val="007C4940"/>
    <w:rsid w:val="007C5E3E"/>
    <w:rsid w:val="007C7587"/>
    <w:rsid w:val="007D2590"/>
    <w:rsid w:val="007D2758"/>
    <w:rsid w:val="007D294B"/>
    <w:rsid w:val="007D2BEF"/>
    <w:rsid w:val="007D39BB"/>
    <w:rsid w:val="007D6811"/>
    <w:rsid w:val="007D6E60"/>
    <w:rsid w:val="007E0BDF"/>
    <w:rsid w:val="007E115F"/>
    <w:rsid w:val="007E3E2E"/>
    <w:rsid w:val="007E4A76"/>
    <w:rsid w:val="007E5A56"/>
    <w:rsid w:val="007E6C1E"/>
    <w:rsid w:val="007E6EC9"/>
    <w:rsid w:val="007E7A9E"/>
    <w:rsid w:val="007E7AB2"/>
    <w:rsid w:val="007F2E41"/>
    <w:rsid w:val="007F3DE5"/>
    <w:rsid w:val="007F3FEE"/>
    <w:rsid w:val="007F5593"/>
    <w:rsid w:val="007F561E"/>
    <w:rsid w:val="00800301"/>
    <w:rsid w:val="008041E4"/>
    <w:rsid w:val="0080454C"/>
    <w:rsid w:val="00804945"/>
    <w:rsid w:val="00812E66"/>
    <w:rsid w:val="0081302A"/>
    <w:rsid w:val="00814533"/>
    <w:rsid w:val="008203D4"/>
    <w:rsid w:val="008216DE"/>
    <w:rsid w:val="008224CF"/>
    <w:rsid w:val="00822C34"/>
    <w:rsid w:val="00824079"/>
    <w:rsid w:val="00824EF5"/>
    <w:rsid w:val="00826CFB"/>
    <w:rsid w:val="008278D6"/>
    <w:rsid w:val="0083104A"/>
    <w:rsid w:val="00831C07"/>
    <w:rsid w:val="00832FBC"/>
    <w:rsid w:val="0083383C"/>
    <w:rsid w:val="00834076"/>
    <w:rsid w:val="00835A2C"/>
    <w:rsid w:val="008414B6"/>
    <w:rsid w:val="00841BDF"/>
    <w:rsid w:val="00843456"/>
    <w:rsid w:val="008447A4"/>
    <w:rsid w:val="008449CF"/>
    <w:rsid w:val="00844CAD"/>
    <w:rsid w:val="00844EBD"/>
    <w:rsid w:val="0085096D"/>
    <w:rsid w:val="00851BB7"/>
    <w:rsid w:val="00851F62"/>
    <w:rsid w:val="008538E5"/>
    <w:rsid w:val="00856055"/>
    <w:rsid w:val="0085677C"/>
    <w:rsid w:val="00856B8F"/>
    <w:rsid w:val="00857AFB"/>
    <w:rsid w:val="00860DDF"/>
    <w:rsid w:val="00861BE9"/>
    <w:rsid w:val="00861E8C"/>
    <w:rsid w:val="008632A9"/>
    <w:rsid w:val="00864560"/>
    <w:rsid w:val="00865AC1"/>
    <w:rsid w:val="00865FD3"/>
    <w:rsid w:val="00870212"/>
    <w:rsid w:val="008707A8"/>
    <w:rsid w:val="008709F2"/>
    <w:rsid w:val="00871BF7"/>
    <w:rsid w:val="00874E12"/>
    <w:rsid w:val="00875653"/>
    <w:rsid w:val="0087790A"/>
    <w:rsid w:val="00877CA2"/>
    <w:rsid w:val="00880194"/>
    <w:rsid w:val="0088278D"/>
    <w:rsid w:val="008835C1"/>
    <w:rsid w:val="00883DEE"/>
    <w:rsid w:val="008843FC"/>
    <w:rsid w:val="00886ABE"/>
    <w:rsid w:val="00891B2A"/>
    <w:rsid w:val="00893203"/>
    <w:rsid w:val="008939DA"/>
    <w:rsid w:val="00893A08"/>
    <w:rsid w:val="00896306"/>
    <w:rsid w:val="008A24F9"/>
    <w:rsid w:val="008A2AA3"/>
    <w:rsid w:val="008A2AD5"/>
    <w:rsid w:val="008A3A72"/>
    <w:rsid w:val="008A3C9F"/>
    <w:rsid w:val="008A47C5"/>
    <w:rsid w:val="008A7CD7"/>
    <w:rsid w:val="008B1589"/>
    <w:rsid w:val="008B1776"/>
    <w:rsid w:val="008B1E9C"/>
    <w:rsid w:val="008B2018"/>
    <w:rsid w:val="008B3BDA"/>
    <w:rsid w:val="008B43E8"/>
    <w:rsid w:val="008B4862"/>
    <w:rsid w:val="008B6CCC"/>
    <w:rsid w:val="008C09E0"/>
    <w:rsid w:val="008C1638"/>
    <w:rsid w:val="008C2DC4"/>
    <w:rsid w:val="008C398D"/>
    <w:rsid w:val="008C6B12"/>
    <w:rsid w:val="008C73A3"/>
    <w:rsid w:val="008D00D0"/>
    <w:rsid w:val="008D1AC4"/>
    <w:rsid w:val="008D2B2C"/>
    <w:rsid w:val="008D3136"/>
    <w:rsid w:val="008D42BA"/>
    <w:rsid w:val="008D51A4"/>
    <w:rsid w:val="008D5E18"/>
    <w:rsid w:val="008D63E8"/>
    <w:rsid w:val="008D716B"/>
    <w:rsid w:val="008D7900"/>
    <w:rsid w:val="008E24EF"/>
    <w:rsid w:val="008E2595"/>
    <w:rsid w:val="008E2F6C"/>
    <w:rsid w:val="008E46F9"/>
    <w:rsid w:val="008F050E"/>
    <w:rsid w:val="008F192B"/>
    <w:rsid w:val="008F217A"/>
    <w:rsid w:val="008F42C4"/>
    <w:rsid w:val="008F68EB"/>
    <w:rsid w:val="008F74AC"/>
    <w:rsid w:val="00900673"/>
    <w:rsid w:val="00900E38"/>
    <w:rsid w:val="00901B05"/>
    <w:rsid w:val="00901D24"/>
    <w:rsid w:val="00904EC6"/>
    <w:rsid w:val="009054C4"/>
    <w:rsid w:val="00905698"/>
    <w:rsid w:val="00905CEE"/>
    <w:rsid w:val="00907132"/>
    <w:rsid w:val="009116E5"/>
    <w:rsid w:val="00914AD1"/>
    <w:rsid w:val="00914D66"/>
    <w:rsid w:val="00915252"/>
    <w:rsid w:val="00915543"/>
    <w:rsid w:val="0091674B"/>
    <w:rsid w:val="0092134C"/>
    <w:rsid w:val="00921EB9"/>
    <w:rsid w:val="00923207"/>
    <w:rsid w:val="009233CA"/>
    <w:rsid w:val="00924EC1"/>
    <w:rsid w:val="009257FA"/>
    <w:rsid w:val="00927619"/>
    <w:rsid w:val="00931E15"/>
    <w:rsid w:val="00932A30"/>
    <w:rsid w:val="00932F58"/>
    <w:rsid w:val="00937392"/>
    <w:rsid w:val="00940CAE"/>
    <w:rsid w:val="00940DC5"/>
    <w:rsid w:val="00942B7E"/>
    <w:rsid w:val="00944826"/>
    <w:rsid w:val="00944CFD"/>
    <w:rsid w:val="00944FF1"/>
    <w:rsid w:val="00946220"/>
    <w:rsid w:val="00946761"/>
    <w:rsid w:val="00952CE7"/>
    <w:rsid w:val="009534F7"/>
    <w:rsid w:val="00954E90"/>
    <w:rsid w:val="009557AF"/>
    <w:rsid w:val="00955860"/>
    <w:rsid w:val="00955E16"/>
    <w:rsid w:val="00957CBD"/>
    <w:rsid w:val="00960333"/>
    <w:rsid w:val="00960385"/>
    <w:rsid w:val="00960589"/>
    <w:rsid w:val="0096179D"/>
    <w:rsid w:val="00961C61"/>
    <w:rsid w:val="009623F5"/>
    <w:rsid w:val="0096594D"/>
    <w:rsid w:val="00965CA8"/>
    <w:rsid w:val="00966FD1"/>
    <w:rsid w:val="00970213"/>
    <w:rsid w:val="00970940"/>
    <w:rsid w:val="00971764"/>
    <w:rsid w:val="00971FD6"/>
    <w:rsid w:val="009736C6"/>
    <w:rsid w:val="00973834"/>
    <w:rsid w:val="00973A46"/>
    <w:rsid w:val="00976C7D"/>
    <w:rsid w:val="00977BB8"/>
    <w:rsid w:val="00977DA0"/>
    <w:rsid w:val="00977F11"/>
    <w:rsid w:val="0098176B"/>
    <w:rsid w:val="00981DC7"/>
    <w:rsid w:val="009831E9"/>
    <w:rsid w:val="00985BE9"/>
    <w:rsid w:val="009874F0"/>
    <w:rsid w:val="0098785A"/>
    <w:rsid w:val="00987B72"/>
    <w:rsid w:val="0099041F"/>
    <w:rsid w:val="00995B4E"/>
    <w:rsid w:val="00995F16"/>
    <w:rsid w:val="009960ED"/>
    <w:rsid w:val="0099611D"/>
    <w:rsid w:val="0099671D"/>
    <w:rsid w:val="00997320"/>
    <w:rsid w:val="009A01D9"/>
    <w:rsid w:val="009A0E3A"/>
    <w:rsid w:val="009A20E3"/>
    <w:rsid w:val="009A305D"/>
    <w:rsid w:val="009A471E"/>
    <w:rsid w:val="009A5F86"/>
    <w:rsid w:val="009A6DF3"/>
    <w:rsid w:val="009A777A"/>
    <w:rsid w:val="009A7C07"/>
    <w:rsid w:val="009B0528"/>
    <w:rsid w:val="009B13DB"/>
    <w:rsid w:val="009B4166"/>
    <w:rsid w:val="009B5D5C"/>
    <w:rsid w:val="009B5EB6"/>
    <w:rsid w:val="009B6109"/>
    <w:rsid w:val="009B776E"/>
    <w:rsid w:val="009C1CB2"/>
    <w:rsid w:val="009C2A5D"/>
    <w:rsid w:val="009C4736"/>
    <w:rsid w:val="009C529E"/>
    <w:rsid w:val="009C6895"/>
    <w:rsid w:val="009C7CD4"/>
    <w:rsid w:val="009D0086"/>
    <w:rsid w:val="009D0E33"/>
    <w:rsid w:val="009D1E6A"/>
    <w:rsid w:val="009D1FAF"/>
    <w:rsid w:val="009D21F5"/>
    <w:rsid w:val="009D230A"/>
    <w:rsid w:val="009D27A7"/>
    <w:rsid w:val="009D63BC"/>
    <w:rsid w:val="009D6666"/>
    <w:rsid w:val="009E0B4F"/>
    <w:rsid w:val="009E0F06"/>
    <w:rsid w:val="009E1461"/>
    <w:rsid w:val="009E2D2A"/>
    <w:rsid w:val="009E3F70"/>
    <w:rsid w:val="009E470A"/>
    <w:rsid w:val="009E4B3C"/>
    <w:rsid w:val="009E4BB2"/>
    <w:rsid w:val="009E6A21"/>
    <w:rsid w:val="009E76B4"/>
    <w:rsid w:val="009F033B"/>
    <w:rsid w:val="009F444C"/>
    <w:rsid w:val="009F45F7"/>
    <w:rsid w:val="009F48D9"/>
    <w:rsid w:val="009F7BF4"/>
    <w:rsid w:val="009F7C65"/>
    <w:rsid w:val="00A00E67"/>
    <w:rsid w:val="00A0258F"/>
    <w:rsid w:val="00A03877"/>
    <w:rsid w:val="00A03D19"/>
    <w:rsid w:val="00A03F1E"/>
    <w:rsid w:val="00A0470D"/>
    <w:rsid w:val="00A10625"/>
    <w:rsid w:val="00A10665"/>
    <w:rsid w:val="00A110FA"/>
    <w:rsid w:val="00A111E0"/>
    <w:rsid w:val="00A11B4D"/>
    <w:rsid w:val="00A12A7F"/>
    <w:rsid w:val="00A136F3"/>
    <w:rsid w:val="00A17283"/>
    <w:rsid w:val="00A17E75"/>
    <w:rsid w:val="00A20F89"/>
    <w:rsid w:val="00A21B36"/>
    <w:rsid w:val="00A22F57"/>
    <w:rsid w:val="00A238C8"/>
    <w:rsid w:val="00A23E1F"/>
    <w:rsid w:val="00A24F34"/>
    <w:rsid w:val="00A260B4"/>
    <w:rsid w:val="00A26E26"/>
    <w:rsid w:val="00A276F7"/>
    <w:rsid w:val="00A30625"/>
    <w:rsid w:val="00A30C05"/>
    <w:rsid w:val="00A311BC"/>
    <w:rsid w:val="00A320D0"/>
    <w:rsid w:val="00A3457E"/>
    <w:rsid w:val="00A35131"/>
    <w:rsid w:val="00A358BF"/>
    <w:rsid w:val="00A35B21"/>
    <w:rsid w:val="00A35DEE"/>
    <w:rsid w:val="00A36C44"/>
    <w:rsid w:val="00A413C5"/>
    <w:rsid w:val="00A41944"/>
    <w:rsid w:val="00A42229"/>
    <w:rsid w:val="00A43FD9"/>
    <w:rsid w:val="00A46046"/>
    <w:rsid w:val="00A468A7"/>
    <w:rsid w:val="00A468E2"/>
    <w:rsid w:val="00A47B7B"/>
    <w:rsid w:val="00A50A0A"/>
    <w:rsid w:val="00A51070"/>
    <w:rsid w:val="00A51B3F"/>
    <w:rsid w:val="00A51CC7"/>
    <w:rsid w:val="00A524BE"/>
    <w:rsid w:val="00A529D9"/>
    <w:rsid w:val="00A54E55"/>
    <w:rsid w:val="00A55984"/>
    <w:rsid w:val="00A572EB"/>
    <w:rsid w:val="00A60549"/>
    <w:rsid w:val="00A60E2E"/>
    <w:rsid w:val="00A618D2"/>
    <w:rsid w:val="00A61B7C"/>
    <w:rsid w:val="00A62145"/>
    <w:rsid w:val="00A627D9"/>
    <w:rsid w:val="00A6535E"/>
    <w:rsid w:val="00A6542A"/>
    <w:rsid w:val="00A67090"/>
    <w:rsid w:val="00A67398"/>
    <w:rsid w:val="00A71690"/>
    <w:rsid w:val="00A728E5"/>
    <w:rsid w:val="00A72908"/>
    <w:rsid w:val="00A730ED"/>
    <w:rsid w:val="00A7320A"/>
    <w:rsid w:val="00A74D8D"/>
    <w:rsid w:val="00A759A5"/>
    <w:rsid w:val="00A778C5"/>
    <w:rsid w:val="00A80968"/>
    <w:rsid w:val="00A8131B"/>
    <w:rsid w:val="00A828C4"/>
    <w:rsid w:val="00A82C4B"/>
    <w:rsid w:val="00A843EF"/>
    <w:rsid w:val="00A85510"/>
    <w:rsid w:val="00A86225"/>
    <w:rsid w:val="00A86A10"/>
    <w:rsid w:val="00A87648"/>
    <w:rsid w:val="00A9038E"/>
    <w:rsid w:val="00A90BBB"/>
    <w:rsid w:val="00A90CE8"/>
    <w:rsid w:val="00A92FC5"/>
    <w:rsid w:val="00A933E0"/>
    <w:rsid w:val="00A95021"/>
    <w:rsid w:val="00A9629E"/>
    <w:rsid w:val="00A97442"/>
    <w:rsid w:val="00AA05CA"/>
    <w:rsid w:val="00AA129A"/>
    <w:rsid w:val="00AA1CD0"/>
    <w:rsid w:val="00AA33D2"/>
    <w:rsid w:val="00AA3620"/>
    <w:rsid w:val="00AA4695"/>
    <w:rsid w:val="00AA6C59"/>
    <w:rsid w:val="00AA6E92"/>
    <w:rsid w:val="00AA7BD4"/>
    <w:rsid w:val="00AB0690"/>
    <w:rsid w:val="00AB06D4"/>
    <w:rsid w:val="00AB0C67"/>
    <w:rsid w:val="00AB1F7D"/>
    <w:rsid w:val="00AB2AA4"/>
    <w:rsid w:val="00AB40DF"/>
    <w:rsid w:val="00AB4DAA"/>
    <w:rsid w:val="00AB5A7C"/>
    <w:rsid w:val="00AB6E77"/>
    <w:rsid w:val="00AB761F"/>
    <w:rsid w:val="00AB7625"/>
    <w:rsid w:val="00AB7639"/>
    <w:rsid w:val="00AC1144"/>
    <w:rsid w:val="00AC168E"/>
    <w:rsid w:val="00AC186E"/>
    <w:rsid w:val="00AC2A8D"/>
    <w:rsid w:val="00AC2E31"/>
    <w:rsid w:val="00AC4A9E"/>
    <w:rsid w:val="00AC57FE"/>
    <w:rsid w:val="00AC62A0"/>
    <w:rsid w:val="00AC69E5"/>
    <w:rsid w:val="00AD16E2"/>
    <w:rsid w:val="00AD1E54"/>
    <w:rsid w:val="00AD27C8"/>
    <w:rsid w:val="00AD6DE5"/>
    <w:rsid w:val="00AD7EFE"/>
    <w:rsid w:val="00AE10B6"/>
    <w:rsid w:val="00AE2B86"/>
    <w:rsid w:val="00AE72E8"/>
    <w:rsid w:val="00AF0708"/>
    <w:rsid w:val="00AF1E57"/>
    <w:rsid w:val="00AF2800"/>
    <w:rsid w:val="00AF350B"/>
    <w:rsid w:val="00AF4E0D"/>
    <w:rsid w:val="00B0060E"/>
    <w:rsid w:val="00B018AC"/>
    <w:rsid w:val="00B01A63"/>
    <w:rsid w:val="00B024F7"/>
    <w:rsid w:val="00B05BA2"/>
    <w:rsid w:val="00B0658D"/>
    <w:rsid w:val="00B06924"/>
    <w:rsid w:val="00B0736D"/>
    <w:rsid w:val="00B07AF3"/>
    <w:rsid w:val="00B120E7"/>
    <w:rsid w:val="00B12EC3"/>
    <w:rsid w:val="00B13F04"/>
    <w:rsid w:val="00B16137"/>
    <w:rsid w:val="00B20AA2"/>
    <w:rsid w:val="00B21A80"/>
    <w:rsid w:val="00B21AB3"/>
    <w:rsid w:val="00B2257A"/>
    <w:rsid w:val="00B22A60"/>
    <w:rsid w:val="00B249DE"/>
    <w:rsid w:val="00B24A98"/>
    <w:rsid w:val="00B27A55"/>
    <w:rsid w:val="00B31AE5"/>
    <w:rsid w:val="00B31DCA"/>
    <w:rsid w:val="00B34B05"/>
    <w:rsid w:val="00B34E77"/>
    <w:rsid w:val="00B35690"/>
    <w:rsid w:val="00B36364"/>
    <w:rsid w:val="00B40E04"/>
    <w:rsid w:val="00B4124C"/>
    <w:rsid w:val="00B428DE"/>
    <w:rsid w:val="00B42B4D"/>
    <w:rsid w:val="00B438F1"/>
    <w:rsid w:val="00B4428E"/>
    <w:rsid w:val="00B4461B"/>
    <w:rsid w:val="00B4528A"/>
    <w:rsid w:val="00B45A12"/>
    <w:rsid w:val="00B4759D"/>
    <w:rsid w:val="00B53C17"/>
    <w:rsid w:val="00B54DCD"/>
    <w:rsid w:val="00B56CBE"/>
    <w:rsid w:val="00B60EBB"/>
    <w:rsid w:val="00B6156F"/>
    <w:rsid w:val="00B61A5B"/>
    <w:rsid w:val="00B61BFA"/>
    <w:rsid w:val="00B62F73"/>
    <w:rsid w:val="00B63B9D"/>
    <w:rsid w:val="00B65289"/>
    <w:rsid w:val="00B666E4"/>
    <w:rsid w:val="00B7391E"/>
    <w:rsid w:val="00B73FA8"/>
    <w:rsid w:val="00B74FA4"/>
    <w:rsid w:val="00B75AEA"/>
    <w:rsid w:val="00B75DA5"/>
    <w:rsid w:val="00B8063E"/>
    <w:rsid w:val="00B812E8"/>
    <w:rsid w:val="00B81F23"/>
    <w:rsid w:val="00B8263E"/>
    <w:rsid w:val="00B82A80"/>
    <w:rsid w:val="00B830E0"/>
    <w:rsid w:val="00B8386E"/>
    <w:rsid w:val="00B84862"/>
    <w:rsid w:val="00B84D2C"/>
    <w:rsid w:val="00B84EB9"/>
    <w:rsid w:val="00B86BF9"/>
    <w:rsid w:val="00B875A9"/>
    <w:rsid w:val="00B87C0A"/>
    <w:rsid w:val="00B90FFE"/>
    <w:rsid w:val="00B91766"/>
    <w:rsid w:val="00B91D9E"/>
    <w:rsid w:val="00B91EEC"/>
    <w:rsid w:val="00B97BDB"/>
    <w:rsid w:val="00B97C30"/>
    <w:rsid w:val="00BA25ED"/>
    <w:rsid w:val="00BA3B78"/>
    <w:rsid w:val="00BA7CEE"/>
    <w:rsid w:val="00BB0BE1"/>
    <w:rsid w:val="00BB1375"/>
    <w:rsid w:val="00BB24D3"/>
    <w:rsid w:val="00BB2918"/>
    <w:rsid w:val="00BB2D2C"/>
    <w:rsid w:val="00BB3789"/>
    <w:rsid w:val="00BB4F61"/>
    <w:rsid w:val="00BB5837"/>
    <w:rsid w:val="00BB5CAE"/>
    <w:rsid w:val="00BB7FCF"/>
    <w:rsid w:val="00BC047A"/>
    <w:rsid w:val="00BC18FA"/>
    <w:rsid w:val="00BC1B8D"/>
    <w:rsid w:val="00BC1BE7"/>
    <w:rsid w:val="00BC1E75"/>
    <w:rsid w:val="00BC4F1F"/>
    <w:rsid w:val="00BC6FF5"/>
    <w:rsid w:val="00BD0800"/>
    <w:rsid w:val="00BD086B"/>
    <w:rsid w:val="00BD1E58"/>
    <w:rsid w:val="00BD1F87"/>
    <w:rsid w:val="00BD25C7"/>
    <w:rsid w:val="00BD607B"/>
    <w:rsid w:val="00BD68BA"/>
    <w:rsid w:val="00BD7097"/>
    <w:rsid w:val="00BD77F9"/>
    <w:rsid w:val="00BD79B4"/>
    <w:rsid w:val="00BE04EA"/>
    <w:rsid w:val="00BE129C"/>
    <w:rsid w:val="00BE3BBC"/>
    <w:rsid w:val="00BE3E0C"/>
    <w:rsid w:val="00BE3ED0"/>
    <w:rsid w:val="00BE4E21"/>
    <w:rsid w:val="00BE4E4E"/>
    <w:rsid w:val="00BE6E66"/>
    <w:rsid w:val="00BE7DFD"/>
    <w:rsid w:val="00BF0234"/>
    <w:rsid w:val="00BF02CF"/>
    <w:rsid w:val="00BF116C"/>
    <w:rsid w:val="00BF14B3"/>
    <w:rsid w:val="00BF15A9"/>
    <w:rsid w:val="00BF218F"/>
    <w:rsid w:val="00BF2B66"/>
    <w:rsid w:val="00BF32B8"/>
    <w:rsid w:val="00BF3EFB"/>
    <w:rsid w:val="00BF5899"/>
    <w:rsid w:val="00BF6A82"/>
    <w:rsid w:val="00C0194E"/>
    <w:rsid w:val="00C03F04"/>
    <w:rsid w:val="00C04848"/>
    <w:rsid w:val="00C05D0E"/>
    <w:rsid w:val="00C064F1"/>
    <w:rsid w:val="00C07B7A"/>
    <w:rsid w:val="00C1004A"/>
    <w:rsid w:val="00C11C35"/>
    <w:rsid w:val="00C125DB"/>
    <w:rsid w:val="00C129AB"/>
    <w:rsid w:val="00C12E6A"/>
    <w:rsid w:val="00C15235"/>
    <w:rsid w:val="00C152D7"/>
    <w:rsid w:val="00C1656C"/>
    <w:rsid w:val="00C170B3"/>
    <w:rsid w:val="00C179B5"/>
    <w:rsid w:val="00C222B2"/>
    <w:rsid w:val="00C23839"/>
    <w:rsid w:val="00C2387C"/>
    <w:rsid w:val="00C23E20"/>
    <w:rsid w:val="00C23FEE"/>
    <w:rsid w:val="00C24EFC"/>
    <w:rsid w:val="00C24FB4"/>
    <w:rsid w:val="00C252FD"/>
    <w:rsid w:val="00C26426"/>
    <w:rsid w:val="00C26D86"/>
    <w:rsid w:val="00C305D6"/>
    <w:rsid w:val="00C316E2"/>
    <w:rsid w:val="00C324EC"/>
    <w:rsid w:val="00C32BC1"/>
    <w:rsid w:val="00C3631A"/>
    <w:rsid w:val="00C40A2F"/>
    <w:rsid w:val="00C41673"/>
    <w:rsid w:val="00C43270"/>
    <w:rsid w:val="00C43F6A"/>
    <w:rsid w:val="00C45C64"/>
    <w:rsid w:val="00C511F3"/>
    <w:rsid w:val="00C5137D"/>
    <w:rsid w:val="00C5280F"/>
    <w:rsid w:val="00C531F4"/>
    <w:rsid w:val="00C538A7"/>
    <w:rsid w:val="00C53C29"/>
    <w:rsid w:val="00C57B94"/>
    <w:rsid w:val="00C610E5"/>
    <w:rsid w:val="00C617BD"/>
    <w:rsid w:val="00C61EE4"/>
    <w:rsid w:val="00C636D3"/>
    <w:rsid w:val="00C64FFE"/>
    <w:rsid w:val="00C65245"/>
    <w:rsid w:val="00C66403"/>
    <w:rsid w:val="00C66531"/>
    <w:rsid w:val="00C70C56"/>
    <w:rsid w:val="00C70DD3"/>
    <w:rsid w:val="00C70E1B"/>
    <w:rsid w:val="00C70EED"/>
    <w:rsid w:val="00C71033"/>
    <w:rsid w:val="00C73166"/>
    <w:rsid w:val="00C73416"/>
    <w:rsid w:val="00C742DD"/>
    <w:rsid w:val="00C7474E"/>
    <w:rsid w:val="00C76767"/>
    <w:rsid w:val="00C8051A"/>
    <w:rsid w:val="00C816A4"/>
    <w:rsid w:val="00C816E1"/>
    <w:rsid w:val="00C817E4"/>
    <w:rsid w:val="00C83C60"/>
    <w:rsid w:val="00C85745"/>
    <w:rsid w:val="00C860E6"/>
    <w:rsid w:val="00C903E7"/>
    <w:rsid w:val="00C9292D"/>
    <w:rsid w:val="00C93FB9"/>
    <w:rsid w:val="00C9603B"/>
    <w:rsid w:val="00CA0312"/>
    <w:rsid w:val="00CA0693"/>
    <w:rsid w:val="00CA18F6"/>
    <w:rsid w:val="00CA5196"/>
    <w:rsid w:val="00CA5637"/>
    <w:rsid w:val="00CA7319"/>
    <w:rsid w:val="00CB545B"/>
    <w:rsid w:val="00CB67A0"/>
    <w:rsid w:val="00CB7751"/>
    <w:rsid w:val="00CB7DD2"/>
    <w:rsid w:val="00CC0550"/>
    <w:rsid w:val="00CC0ED4"/>
    <w:rsid w:val="00CC1FEF"/>
    <w:rsid w:val="00CC24E5"/>
    <w:rsid w:val="00CC4BF0"/>
    <w:rsid w:val="00CD0480"/>
    <w:rsid w:val="00CD13E5"/>
    <w:rsid w:val="00CD3CEC"/>
    <w:rsid w:val="00CD401C"/>
    <w:rsid w:val="00CD51AF"/>
    <w:rsid w:val="00CD5605"/>
    <w:rsid w:val="00CD5C51"/>
    <w:rsid w:val="00CD637E"/>
    <w:rsid w:val="00CD7098"/>
    <w:rsid w:val="00CD7D1C"/>
    <w:rsid w:val="00CE0CCF"/>
    <w:rsid w:val="00CE1D00"/>
    <w:rsid w:val="00CE1ECD"/>
    <w:rsid w:val="00CE573F"/>
    <w:rsid w:val="00CE6694"/>
    <w:rsid w:val="00CE71D8"/>
    <w:rsid w:val="00CE7D72"/>
    <w:rsid w:val="00CE7FDA"/>
    <w:rsid w:val="00CF1775"/>
    <w:rsid w:val="00CF33B1"/>
    <w:rsid w:val="00CF41EE"/>
    <w:rsid w:val="00CF4403"/>
    <w:rsid w:val="00CF4AF1"/>
    <w:rsid w:val="00CF5194"/>
    <w:rsid w:val="00CF6A0D"/>
    <w:rsid w:val="00CF6B4F"/>
    <w:rsid w:val="00CF79CE"/>
    <w:rsid w:val="00D01169"/>
    <w:rsid w:val="00D031CE"/>
    <w:rsid w:val="00D04075"/>
    <w:rsid w:val="00D0480E"/>
    <w:rsid w:val="00D05F7A"/>
    <w:rsid w:val="00D108D2"/>
    <w:rsid w:val="00D10A3E"/>
    <w:rsid w:val="00D110CE"/>
    <w:rsid w:val="00D11103"/>
    <w:rsid w:val="00D129DD"/>
    <w:rsid w:val="00D12A80"/>
    <w:rsid w:val="00D14B8D"/>
    <w:rsid w:val="00D15504"/>
    <w:rsid w:val="00D164F3"/>
    <w:rsid w:val="00D164FC"/>
    <w:rsid w:val="00D1709F"/>
    <w:rsid w:val="00D17205"/>
    <w:rsid w:val="00D2097F"/>
    <w:rsid w:val="00D20B92"/>
    <w:rsid w:val="00D21202"/>
    <w:rsid w:val="00D233B0"/>
    <w:rsid w:val="00D256C4"/>
    <w:rsid w:val="00D259B8"/>
    <w:rsid w:val="00D26140"/>
    <w:rsid w:val="00D347B1"/>
    <w:rsid w:val="00D34B83"/>
    <w:rsid w:val="00D34CC5"/>
    <w:rsid w:val="00D35F08"/>
    <w:rsid w:val="00D365FD"/>
    <w:rsid w:val="00D3747C"/>
    <w:rsid w:val="00D37C2C"/>
    <w:rsid w:val="00D40F83"/>
    <w:rsid w:val="00D4291C"/>
    <w:rsid w:val="00D4413C"/>
    <w:rsid w:val="00D445B9"/>
    <w:rsid w:val="00D46F79"/>
    <w:rsid w:val="00D47948"/>
    <w:rsid w:val="00D47A08"/>
    <w:rsid w:val="00D506BB"/>
    <w:rsid w:val="00D525AC"/>
    <w:rsid w:val="00D52FBA"/>
    <w:rsid w:val="00D53331"/>
    <w:rsid w:val="00D53577"/>
    <w:rsid w:val="00D54FBE"/>
    <w:rsid w:val="00D56F9E"/>
    <w:rsid w:val="00D57458"/>
    <w:rsid w:val="00D57FE8"/>
    <w:rsid w:val="00D613BF"/>
    <w:rsid w:val="00D651A3"/>
    <w:rsid w:val="00D65FED"/>
    <w:rsid w:val="00D668AE"/>
    <w:rsid w:val="00D66F34"/>
    <w:rsid w:val="00D67BC4"/>
    <w:rsid w:val="00D67FB1"/>
    <w:rsid w:val="00D70179"/>
    <w:rsid w:val="00D70CBF"/>
    <w:rsid w:val="00D71647"/>
    <w:rsid w:val="00D73638"/>
    <w:rsid w:val="00D74AAA"/>
    <w:rsid w:val="00D77C6F"/>
    <w:rsid w:val="00D80360"/>
    <w:rsid w:val="00D80776"/>
    <w:rsid w:val="00D812BF"/>
    <w:rsid w:val="00D81423"/>
    <w:rsid w:val="00D8368F"/>
    <w:rsid w:val="00D85A2B"/>
    <w:rsid w:val="00D90EDF"/>
    <w:rsid w:val="00D91241"/>
    <w:rsid w:val="00D91F49"/>
    <w:rsid w:val="00D93AA2"/>
    <w:rsid w:val="00D93BD1"/>
    <w:rsid w:val="00D97635"/>
    <w:rsid w:val="00DA0B44"/>
    <w:rsid w:val="00DA0F20"/>
    <w:rsid w:val="00DA40A0"/>
    <w:rsid w:val="00DA4436"/>
    <w:rsid w:val="00DA4724"/>
    <w:rsid w:val="00DA4D71"/>
    <w:rsid w:val="00DA7152"/>
    <w:rsid w:val="00DA7BA8"/>
    <w:rsid w:val="00DB0916"/>
    <w:rsid w:val="00DB1203"/>
    <w:rsid w:val="00DB1522"/>
    <w:rsid w:val="00DB1EF2"/>
    <w:rsid w:val="00DB28AE"/>
    <w:rsid w:val="00DB30E8"/>
    <w:rsid w:val="00DB30EA"/>
    <w:rsid w:val="00DB43FB"/>
    <w:rsid w:val="00DB4BF8"/>
    <w:rsid w:val="00DB546D"/>
    <w:rsid w:val="00DB7BF5"/>
    <w:rsid w:val="00DC093C"/>
    <w:rsid w:val="00DC185D"/>
    <w:rsid w:val="00DC294C"/>
    <w:rsid w:val="00DC3070"/>
    <w:rsid w:val="00DC373E"/>
    <w:rsid w:val="00DC4834"/>
    <w:rsid w:val="00DC5058"/>
    <w:rsid w:val="00DC558A"/>
    <w:rsid w:val="00DC56DF"/>
    <w:rsid w:val="00DC643F"/>
    <w:rsid w:val="00DC7BBF"/>
    <w:rsid w:val="00DD2584"/>
    <w:rsid w:val="00DD2A85"/>
    <w:rsid w:val="00DD3239"/>
    <w:rsid w:val="00DD4F67"/>
    <w:rsid w:val="00DD5CAE"/>
    <w:rsid w:val="00DD5D48"/>
    <w:rsid w:val="00DD7952"/>
    <w:rsid w:val="00DE01B3"/>
    <w:rsid w:val="00DE01EA"/>
    <w:rsid w:val="00DE08BE"/>
    <w:rsid w:val="00DE1401"/>
    <w:rsid w:val="00DE6848"/>
    <w:rsid w:val="00DE72E0"/>
    <w:rsid w:val="00DE7F6B"/>
    <w:rsid w:val="00DF177B"/>
    <w:rsid w:val="00DF3C5E"/>
    <w:rsid w:val="00DF4022"/>
    <w:rsid w:val="00DF46DA"/>
    <w:rsid w:val="00DF479E"/>
    <w:rsid w:val="00DF7F6A"/>
    <w:rsid w:val="00E02E82"/>
    <w:rsid w:val="00E04B77"/>
    <w:rsid w:val="00E06815"/>
    <w:rsid w:val="00E068EB"/>
    <w:rsid w:val="00E06EE3"/>
    <w:rsid w:val="00E102ED"/>
    <w:rsid w:val="00E11879"/>
    <w:rsid w:val="00E121FF"/>
    <w:rsid w:val="00E128AE"/>
    <w:rsid w:val="00E12D62"/>
    <w:rsid w:val="00E13178"/>
    <w:rsid w:val="00E132DB"/>
    <w:rsid w:val="00E145D0"/>
    <w:rsid w:val="00E148D6"/>
    <w:rsid w:val="00E1519B"/>
    <w:rsid w:val="00E157FF"/>
    <w:rsid w:val="00E21761"/>
    <w:rsid w:val="00E22963"/>
    <w:rsid w:val="00E23E1E"/>
    <w:rsid w:val="00E24A84"/>
    <w:rsid w:val="00E300D4"/>
    <w:rsid w:val="00E307D2"/>
    <w:rsid w:val="00E31356"/>
    <w:rsid w:val="00E31475"/>
    <w:rsid w:val="00E319B5"/>
    <w:rsid w:val="00E37504"/>
    <w:rsid w:val="00E40723"/>
    <w:rsid w:val="00E43425"/>
    <w:rsid w:val="00E442AC"/>
    <w:rsid w:val="00E44611"/>
    <w:rsid w:val="00E457A1"/>
    <w:rsid w:val="00E47A90"/>
    <w:rsid w:val="00E50574"/>
    <w:rsid w:val="00E51055"/>
    <w:rsid w:val="00E53935"/>
    <w:rsid w:val="00E54B4C"/>
    <w:rsid w:val="00E54D6D"/>
    <w:rsid w:val="00E55853"/>
    <w:rsid w:val="00E55A1B"/>
    <w:rsid w:val="00E56BE8"/>
    <w:rsid w:val="00E60057"/>
    <w:rsid w:val="00E60A56"/>
    <w:rsid w:val="00E61FEB"/>
    <w:rsid w:val="00E64BB2"/>
    <w:rsid w:val="00E64D54"/>
    <w:rsid w:val="00E65BBE"/>
    <w:rsid w:val="00E67E64"/>
    <w:rsid w:val="00E7075A"/>
    <w:rsid w:val="00E7299A"/>
    <w:rsid w:val="00E73133"/>
    <w:rsid w:val="00E75071"/>
    <w:rsid w:val="00E774BC"/>
    <w:rsid w:val="00E809B2"/>
    <w:rsid w:val="00E81D4D"/>
    <w:rsid w:val="00E8205B"/>
    <w:rsid w:val="00E86902"/>
    <w:rsid w:val="00E86D16"/>
    <w:rsid w:val="00E870E6"/>
    <w:rsid w:val="00E87879"/>
    <w:rsid w:val="00E92AC0"/>
    <w:rsid w:val="00E93219"/>
    <w:rsid w:val="00E932F9"/>
    <w:rsid w:val="00E93525"/>
    <w:rsid w:val="00E937A3"/>
    <w:rsid w:val="00E94AAA"/>
    <w:rsid w:val="00E97CDA"/>
    <w:rsid w:val="00EA16C1"/>
    <w:rsid w:val="00EA237D"/>
    <w:rsid w:val="00EA2CFB"/>
    <w:rsid w:val="00EA5109"/>
    <w:rsid w:val="00EA5402"/>
    <w:rsid w:val="00EA5986"/>
    <w:rsid w:val="00EA6E83"/>
    <w:rsid w:val="00EA725E"/>
    <w:rsid w:val="00EB0523"/>
    <w:rsid w:val="00EB116F"/>
    <w:rsid w:val="00EB1F90"/>
    <w:rsid w:val="00EB3571"/>
    <w:rsid w:val="00EB4304"/>
    <w:rsid w:val="00EB7B34"/>
    <w:rsid w:val="00EC2836"/>
    <w:rsid w:val="00EC3A8F"/>
    <w:rsid w:val="00EC40B7"/>
    <w:rsid w:val="00EC4F5B"/>
    <w:rsid w:val="00EC53EB"/>
    <w:rsid w:val="00EC7938"/>
    <w:rsid w:val="00ED2B45"/>
    <w:rsid w:val="00ED2E09"/>
    <w:rsid w:val="00ED5B68"/>
    <w:rsid w:val="00ED7B14"/>
    <w:rsid w:val="00EE0D63"/>
    <w:rsid w:val="00EE1E9F"/>
    <w:rsid w:val="00EE3122"/>
    <w:rsid w:val="00EE37AB"/>
    <w:rsid w:val="00EE3AA2"/>
    <w:rsid w:val="00EE49F1"/>
    <w:rsid w:val="00EE59FC"/>
    <w:rsid w:val="00EE5C81"/>
    <w:rsid w:val="00EE6D16"/>
    <w:rsid w:val="00EE780B"/>
    <w:rsid w:val="00EF14E3"/>
    <w:rsid w:val="00EF2114"/>
    <w:rsid w:val="00EF24CF"/>
    <w:rsid w:val="00EF262E"/>
    <w:rsid w:val="00EF26F6"/>
    <w:rsid w:val="00EF2AC8"/>
    <w:rsid w:val="00EF464A"/>
    <w:rsid w:val="00EF7190"/>
    <w:rsid w:val="00EF7BF6"/>
    <w:rsid w:val="00F00954"/>
    <w:rsid w:val="00F012C0"/>
    <w:rsid w:val="00F0164A"/>
    <w:rsid w:val="00F0293E"/>
    <w:rsid w:val="00F02AF9"/>
    <w:rsid w:val="00F05A55"/>
    <w:rsid w:val="00F06EBF"/>
    <w:rsid w:val="00F12C0C"/>
    <w:rsid w:val="00F145FB"/>
    <w:rsid w:val="00F20332"/>
    <w:rsid w:val="00F21A62"/>
    <w:rsid w:val="00F23798"/>
    <w:rsid w:val="00F26AB7"/>
    <w:rsid w:val="00F27193"/>
    <w:rsid w:val="00F2747C"/>
    <w:rsid w:val="00F30731"/>
    <w:rsid w:val="00F30EE6"/>
    <w:rsid w:val="00F31DFD"/>
    <w:rsid w:val="00F3694F"/>
    <w:rsid w:val="00F36F02"/>
    <w:rsid w:val="00F3781F"/>
    <w:rsid w:val="00F37905"/>
    <w:rsid w:val="00F37E77"/>
    <w:rsid w:val="00F40C74"/>
    <w:rsid w:val="00F42023"/>
    <w:rsid w:val="00F42BB3"/>
    <w:rsid w:val="00F4617F"/>
    <w:rsid w:val="00F505DC"/>
    <w:rsid w:val="00F51737"/>
    <w:rsid w:val="00F52AC5"/>
    <w:rsid w:val="00F52ECA"/>
    <w:rsid w:val="00F534E3"/>
    <w:rsid w:val="00F545D3"/>
    <w:rsid w:val="00F54A10"/>
    <w:rsid w:val="00F56D02"/>
    <w:rsid w:val="00F61571"/>
    <w:rsid w:val="00F629F1"/>
    <w:rsid w:val="00F638D2"/>
    <w:rsid w:val="00F63ECB"/>
    <w:rsid w:val="00F640B1"/>
    <w:rsid w:val="00F6457F"/>
    <w:rsid w:val="00F64B60"/>
    <w:rsid w:val="00F660C9"/>
    <w:rsid w:val="00F677A2"/>
    <w:rsid w:val="00F67861"/>
    <w:rsid w:val="00F700AE"/>
    <w:rsid w:val="00F709E4"/>
    <w:rsid w:val="00F71375"/>
    <w:rsid w:val="00F73346"/>
    <w:rsid w:val="00F73496"/>
    <w:rsid w:val="00F7570C"/>
    <w:rsid w:val="00F75C2A"/>
    <w:rsid w:val="00F76B3E"/>
    <w:rsid w:val="00F80EEC"/>
    <w:rsid w:val="00F81CA5"/>
    <w:rsid w:val="00F822B9"/>
    <w:rsid w:val="00F8402C"/>
    <w:rsid w:val="00F8458F"/>
    <w:rsid w:val="00F87B49"/>
    <w:rsid w:val="00F90552"/>
    <w:rsid w:val="00F92042"/>
    <w:rsid w:val="00F93960"/>
    <w:rsid w:val="00F94216"/>
    <w:rsid w:val="00F961AD"/>
    <w:rsid w:val="00FA1287"/>
    <w:rsid w:val="00FA1C6C"/>
    <w:rsid w:val="00FA1FF1"/>
    <w:rsid w:val="00FA2977"/>
    <w:rsid w:val="00FA2BD4"/>
    <w:rsid w:val="00FA3D36"/>
    <w:rsid w:val="00FA5860"/>
    <w:rsid w:val="00FA7A93"/>
    <w:rsid w:val="00FB0281"/>
    <w:rsid w:val="00FB25C3"/>
    <w:rsid w:val="00FB2EA9"/>
    <w:rsid w:val="00FB5D84"/>
    <w:rsid w:val="00FB5E13"/>
    <w:rsid w:val="00FB71BA"/>
    <w:rsid w:val="00FB77A9"/>
    <w:rsid w:val="00FC0623"/>
    <w:rsid w:val="00FC08DE"/>
    <w:rsid w:val="00FC0A9E"/>
    <w:rsid w:val="00FC1759"/>
    <w:rsid w:val="00FC1BA3"/>
    <w:rsid w:val="00FC2D3E"/>
    <w:rsid w:val="00FC3495"/>
    <w:rsid w:val="00FC4646"/>
    <w:rsid w:val="00FC51EB"/>
    <w:rsid w:val="00FC5270"/>
    <w:rsid w:val="00FC5EBE"/>
    <w:rsid w:val="00FD258E"/>
    <w:rsid w:val="00FD34CE"/>
    <w:rsid w:val="00FD404D"/>
    <w:rsid w:val="00FD4E8A"/>
    <w:rsid w:val="00FE1D75"/>
    <w:rsid w:val="00FE255D"/>
    <w:rsid w:val="00FE3301"/>
    <w:rsid w:val="00FE3E5B"/>
    <w:rsid w:val="00FE4275"/>
    <w:rsid w:val="00FE47F9"/>
    <w:rsid w:val="00FE5CBD"/>
    <w:rsid w:val="00FE5DD5"/>
    <w:rsid w:val="00FE662C"/>
    <w:rsid w:val="00FE677A"/>
    <w:rsid w:val="00FE7508"/>
    <w:rsid w:val="00FF0031"/>
    <w:rsid w:val="00FF1390"/>
    <w:rsid w:val="00FF2081"/>
    <w:rsid w:val="00FF5808"/>
    <w:rsid w:val="00FF67FA"/>
    <w:rsid w:val="00FF7327"/>
    <w:rsid w:val="0F59268C"/>
    <w:rsid w:val="28ED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2041F9"/>
  <w15:docId w15:val="{72D4D4A9-6465-41A7-93F7-716B7731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before="160" w:after="160" w:line="240" w:lineRule="exact"/>
      <w:jc w:val="center"/>
    </w:pPr>
    <w:rPr>
      <w:rFonts w:ascii="黑体" w:eastAsia="黑体" w:hAnsi="黑体"/>
      <w:sz w:val="28"/>
      <w:szCs w:val="28"/>
    </w:rPr>
  </w:style>
  <w:style w:type="paragraph" w:styleId="a4">
    <w:name w:val="Document Map"/>
    <w:basedOn w:val="a"/>
    <w:link w:val="a5"/>
    <w:uiPriority w:val="99"/>
    <w:semiHidden/>
    <w:unhideWhenUsed/>
    <w:rPr>
      <w:rFonts w:ascii="宋体"/>
      <w:sz w:val="18"/>
      <w:szCs w:val="18"/>
    </w:rPr>
  </w:style>
  <w:style w:type="paragraph" w:styleId="a6">
    <w:name w:val="Body Text Indent"/>
    <w:basedOn w:val="a"/>
    <w:link w:val="a7"/>
    <w:uiPriority w:val="99"/>
    <w:unhideWhenUsed/>
    <w:qFormat/>
    <w:pPr>
      <w:ind w:firstLineChars="200" w:firstLine="544"/>
    </w:pPr>
    <w:rPr>
      <w:rFonts w:asciiTheme="minorHAnsi" w:eastAsiaTheme="minorEastAsia" w:hAnsiTheme="minorHAnsi" w:cstheme="minorBidi"/>
      <w:sz w:val="30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pPr>
      <w:ind w:leftChars="2500" w:left="100"/>
    </w:pPr>
  </w:style>
  <w:style w:type="paragraph" w:styleId="aa">
    <w:name w:val="Balloon Text"/>
    <w:basedOn w:val="a"/>
    <w:link w:val="ab"/>
    <w:uiPriority w:val="99"/>
    <w:semiHidden/>
    <w:unhideWhenUsed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Pr>
      <w:b/>
      <w:bCs/>
    </w:rPr>
  </w:style>
  <w:style w:type="character" w:styleId="af3">
    <w:name w:val="Emphasis"/>
    <w:basedOn w:val="a1"/>
    <w:uiPriority w:val="20"/>
    <w:qFormat/>
    <w:rPr>
      <w:i/>
      <w:iCs/>
    </w:rPr>
  </w:style>
  <w:style w:type="character" w:styleId="af4">
    <w:name w:val="Hyperlink"/>
    <w:basedOn w:val="a1"/>
    <w:uiPriority w:val="99"/>
    <w:semiHidden/>
    <w:unhideWhenUsed/>
    <w:rPr>
      <w:color w:val="0000FF"/>
      <w:u w:val="single"/>
    </w:rPr>
  </w:style>
  <w:style w:type="character" w:customStyle="1" w:styleId="af">
    <w:name w:val="页眉 字符"/>
    <w:basedOn w:val="a1"/>
    <w:link w:val="ae"/>
    <w:uiPriority w:val="99"/>
    <w:rPr>
      <w:sz w:val="18"/>
      <w:szCs w:val="18"/>
    </w:rPr>
  </w:style>
  <w:style w:type="character" w:customStyle="1" w:styleId="ad">
    <w:name w:val="页脚 字符"/>
    <w:basedOn w:val="a1"/>
    <w:link w:val="ac"/>
    <w:uiPriority w:val="99"/>
    <w:rPr>
      <w:sz w:val="18"/>
      <w:szCs w:val="18"/>
    </w:rPr>
  </w:style>
  <w:style w:type="character" w:customStyle="1" w:styleId="a5">
    <w:name w:val="文档结构图 字符"/>
    <w:basedOn w:val="a1"/>
    <w:link w:val="a4"/>
    <w:uiPriority w:val="99"/>
    <w:semiHidden/>
    <w:rPr>
      <w:rFonts w:ascii="宋体" w:eastAsia="宋体"/>
      <w:sz w:val="18"/>
      <w:szCs w:val="18"/>
    </w:rPr>
  </w:style>
  <w:style w:type="character" w:customStyle="1" w:styleId="ab">
    <w:name w:val="批注框文本 字符"/>
    <w:basedOn w:val="a1"/>
    <w:link w:val="aa"/>
    <w:uiPriority w:val="99"/>
    <w:semiHidden/>
    <w:rPr>
      <w:sz w:val="18"/>
      <w:szCs w:val="18"/>
    </w:rPr>
  </w:style>
  <w:style w:type="paragraph" w:customStyle="1" w:styleId="label">
    <w:name w:val="labe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bstract">
    <w:name w:val="abstrac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5">
    <w:name w:val="List Paragraph"/>
    <w:basedOn w:val="a"/>
    <w:uiPriority w:val="99"/>
    <w:qFormat/>
    <w:pPr>
      <w:ind w:firstLineChars="200" w:firstLine="420"/>
    </w:pPr>
  </w:style>
  <w:style w:type="character" w:customStyle="1" w:styleId="a9">
    <w:name w:val="日期 字符"/>
    <w:basedOn w:val="a1"/>
    <w:link w:val="a8"/>
    <w:uiPriority w:val="99"/>
    <w:semiHidden/>
    <w:rPr>
      <w:kern w:val="2"/>
      <w:sz w:val="21"/>
      <w:szCs w:val="22"/>
    </w:rPr>
  </w:style>
  <w:style w:type="character" w:customStyle="1" w:styleId="10">
    <w:name w:val="标题 1 字符"/>
    <w:basedOn w:val="a1"/>
    <w:link w:val="1"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0">
    <w:name w:val="标题 3 字符"/>
    <w:basedOn w:val="a1"/>
    <w:link w:val="3"/>
    <w:uiPriority w:val="9"/>
    <w:semiHidden/>
    <w:rPr>
      <w:b/>
      <w:bCs/>
      <w:kern w:val="2"/>
      <w:sz w:val="32"/>
      <w:szCs w:val="32"/>
    </w:rPr>
  </w:style>
  <w:style w:type="character" w:customStyle="1" w:styleId="a7">
    <w:name w:val="正文文本缩进 字符"/>
    <w:basedOn w:val="a1"/>
    <w:link w:val="a6"/>
    <w:uiPriority w:val="99"/>
    <w:rPr>
      <w:rFonts w:asciiTheme="minorHAnsi" w:eastAsiaTheme="minorEastAsia" w:hAnsiTheme="minorHAnsi" w:cstheme="minorBidi"/>
      <w:kern w:val="2"/>
      <w:sz w:val="30"/>
      <w:szCs w:val="18"/>
    </w:rPr>
  </w:style>
  <w:style w:type="table" w:customStyle="1" w:styleId="TableGrid">
    <w:name w:val="TableGrid"/>
    <w:qFormat/>
    <w:rPr>
      <w:rFonts w:ascii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customStyle="1" w:styleId="p0">
    <w:name w:val="p0"/>
    <w:basedOn w:val="a"/>
    <w:pPr>
      <w:widowControl/>
      <w:spacing w:line="365" w:lineRule="atLeast"/>
      <w:ind w:left="1"/>
    </w:pPr>
    <w:rPr>
      <w:rFonts w:ascii="Times New Roman" w:hAnsi="Times New Roman"/>
      <w:kern w:val="0"/>
      <w:sz w:val="20"/>
      <w:szCs w:val="20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customStyle="1" w:styleId="contentfont">
    <w:name w:val="contentfont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9733;&#12304;&#23398;&#20250;&#19987;&#23478;&#21672;&#35810;&#22996;&#21592;&#20250;&#12305;&#24037;&#20316;\&#10026;&#12304;&#24037;&#20316;&#20250;&#35758;&#12305;2019&#24180;&#19987;&#23478;&#21672;&#35810;&#22996;&#21592;&#20250;&#24037;&#20316;&#20250;&#35758;\&#12304;2019&#24180;11&#26376;30&#26085;&#12305;&#20027;&#20219;&#21150;&#20844;&#20250;&#10047;\&#12304;2019&#24180;11&#26376;&#20027;&#20219;&#21150;&#20844;&#20250;&#8212;&#8212;&#20250;&#35758;&#26448;&#26009;%20&#12305;\&#12304;2019&#24180;11&#26376;&#20027;&#20219;&#21150;&#20844;&#20250;&#8212;&#8212;&#20250;&#35758;&#26448;&#26009;&#12305;%20%20%2011.29&#8212;&#8212;&#12304;&#23436;&#25104;&#31295;&#1230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82F10F-5ABF-4C7C-925A-7C1188B5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【2019年11月主任办公会——会议材料】   11.29——【完成稿】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李茜</dc:creator>
  <cp:lastModifiedBy>李茜</cp:lastModifiedBy>
  <cp:revision>5</cp:revision>
  <cp:lastPrinted>2024-03-28T08:25:00Z</cp:lastPrinted>
  <dcterms:created xsi:type="dcterms:W3CDTF">2026-04-20T01:25:00Z</dcterms:created>
  <dcterms:modified xsi:type="dcterms:W3CDTF">2026-04-20T01:51:00Z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A30B7FFF0CA64FC3952A08A76E531A73_12</vt:lpwstr>
  </property>
</Properties>
</file>